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C412" w14:textId="77777777" w:rsidR="00B06F17" w:rsidRDefault="001135DC">
      <w:pPr>
        <w:pStyle w:val="Title"/>
        <w:ind w:left="720"/>
        <w:rPr>
          <w:sz w:val="24"/>
        </w:rPr>
      </w:pPr>
      <w:r>
        <w:rPr>
          <w:noProof/>
          <w:w w:val="100"/>
          <w:sz w:val="24"/>
        </w:rPr>
        <w:object w:dxaOrig="1440" w:dyaOrig="1440" w14:anchorId="3B936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9.95pt;margin-top:.2pt;width:55.95pt;height:59.8pt;z-index:251658240">
            <v:imagedata r:id="rId7" o:title=""/>
          </v:shape>
          <o:OLEObject Type="Embed" ProgID="Photoshop.Image.5" ShapeID="_x0000_s1030" DrawAspect="Content" ObjectID="_1831453134" r:id="rId8">
            <o:FieldCodes>\s</o:FieldCodes>
          </o:OLEObject>
        </w:object>
      </w:r>
      <w:r>
        <w:rPr>
          <w:noProof/>
          <w:sz w:val="24"/>
        </w:rPr>
        <w:object w:dxaOrig="1440" w:dyaOrig="1440" w14:anchorId="211C92D3">
          <v:shape id="_x0000_s1029" type="#_x0000_t75" style="position:absolute;left:0;text-align:left;margin-left:-49.95pt;margin-top:.2pt;width:33.1pt;height:37.25pt;z-index:251657216">
            <v:imagedata r:id="rId7" o:title=""/>
          </v:shape>
          <o:OLEObject Type="Embed" ProgID="Photoshop.Image.5" ShapeID="_x0000_s1029" DrawAspect="Content" ObjectID="_1831453135" r:id="rId9">
            <o:FieldCodes>\s</o:FieldCodes>
          </o:OLEObject>
        </w:object>
      </w:r>
      <w:r w:rsidR="00B06F17">
        <w:rPr>
          <w:sz w:val="24"/>
        </w:rPr>
        <w:t>Prineville Police Department</w:t>
      </w:r>
    </w:p>
    <w:p w14:paraId="1205985F" w14:textId="77777777" w:rsidR="00B06F17" w:rsidRDefault="00B06F17">
      <w:pPr>
        <w:rPr>
          <w:rFonts w:ascii="Swis721 Ex BT" w:hAnsi="Swis721 Ex BT"/>
          <w:b/>
          <w:w w:val="50"/>
          <w:sz w:val="12"/>
          <w:szCs w:val="12"/>
        </w:rPr>
      </w:pPr>
    </w:p>
    <w:p w14:paraId="7BB31FF8" w14:textId="77777777" w:rsidR="00B06F17" w:rsidRPr="00B03719" w:rsidRDefault="00023104" w:rsidP="00B03719">
      <w:pPr>
        <w:ind w:left="720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1251 NE Elm ST</w:t>
      </w:r>
      <w:r w:rsidR="00B06F17">
        <w:rPr>
          <w:b/>
          <w:bCs/>
          <w:smallCaps/>
          <w:sz w:val="22"/>
          <w:szCs w:val="22"/>
        </w:rPr>
        <w:t xml:space="preserve">  </w:t>
      </w:r>
      <w:r w:rsidR="00B06F17">
        <w:rPr>
          <w:b/>
          <w:bCs/>
          <w:smallCaps/>
          <w:sz w:val="22"/>
          <w:szCs w:val="22"/>
        </w:rPr>
        <w:sym w:font="Wingdings" w:char="F077"/>
      </w:r>
      <w:r w:rsidR="00B06F17">
        <w:rPr>
          <w:b/>
          <w:bCs/>
          <w:smallCaps/>
          <w:sz w:val="22"/>
          <w:szCs w:val="22"/>
        </w:rPr>
        <w:t xml:space="preserve">  PRINEVILLE, OREGON  97754</w:t>
      </w:r>
    </w:p>
    <w:p w14:paraId="21DE546C" w14:textId="77777777" w:rsidR="00B03719" w:rsidRDefault="00B03719">
      <w:pPr>
        <w:ind w:left="1260" w:hanging="360"/>
        <w:jc w:val="center"/>
        <w:rPr>
          <w:rFonts w:ascii="Arial" w:hAnsi="Arial" w:cs="Arial"/>
          <w:bCs/>
          <w:sz w:val="18"/>
          <w:szCs w:val="18"/>
        </w:rPr>
      </w:pPr>
    </w:p>
    <w:p w14:paraId="6959794A" w14:textId="034A22D8" w:rsidR="00B06F17" w:rsidRDefault="002C38BA" w:rsidP="002C38BA">
      <w:pPr>
        <w:ind w:left="1440"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</w:t>
      </w:r>
      <w:r w:rsidR="00B60D94">
        <w:rPr>
          <w:rFonts w:ascii="Arial" w:hAnsi="Arial" w:cs="Arial"/>
          <w:bCs/>
          <w:sz w:val="20"/>
        </w:rPr>
        <w:t>Jordan Zamora, Detective Sergeant</w:t>
      </w:r>
    </w:p>
    <w:p w14:paraId="288F05B8" w14:textId="77777777" w:rsidR="00784AF8" w:rsidRPr="00784AF8" w:rsidRDefault="00784AF8" w:rsidP="002C38BA">
      <w:pPr>
        <w:ind w:left="1440" w:firstLine="720"/>
        <w:rPr>
          <w:rFonts w:ascii="Arial" w:hAnsi="Arial" w:cs="Arial"/>
          <w:b/>
          <w:bCs/>
          <w:sz w:val="20"/>
        </w:rPr>
      </w:pPr>
    </w:p>
    <w:p w14:paraId="11DB24A9" w14:textId="77777777" w:rsidR="00B06F17" w:rsidRPr="00B03719" w:rsidRDefault="00B06F17">
      <w:pPr>
        <w:ind w:left="1260" w:hanging="360"/>
        <w:jc w:val="center"/>
        <w:rPr>
          <w:rFonts w:ascii="Arial" w:hAnsi="Arial" w:cs="Arial"/>
          <w:bCs/>
          <w:sz w:val="20"/>
        </w:rPr>
      </w:pPr>
      <w:r w:rsidRPr="00B03719">
        <w:rPr>
          <w:rFonts w:ascii="Arial" w:hAnsi="Arial" w:cs="Arial"/>
          <w:bCs/>
          <w:sz w:val="20"/>
        </w:rPr>
        <w:t>Phone: (541)447-4168</w:t>
      </w:r>
      <w:r w:rsidRPr="00B03719">
        <w:rPr>
          <w:rFonts w:ascii="Arial" w:hAnsi="Arial" w:cs="Arial"/>
          <w:bCs/>
          <w:sz w:val="20"/>
        </w:rPr>
        <w:tab/>
      </w:r>
      <w:r w:rsidRPr="00B03719">
        <w:rPr>
          <w:rFonts w:ascii="Arial" w:hAnsi="Arial" w:cs="Arial"/>
          <w:bCs/>
          <w:sz w:val="20"/>
        </w:rPr>
        <w:tab/>
        <w:t>FAX: (541) 447-8619</w:t>
      </w:r>
    </w:p>
    <w:p w14:paraId="1F1A1F71" w14:textId="6E10BFB6" w:rsidR="00B06F17" w:rsidRPr="00B03719" w:rsidRDefault="00DA1F3F">
      <w:pPr>
        <w:ind w:left="1260" w:hanging="36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</w:t>
      </w:r>
      <w:r w:rsidR="002C38BA">
        <w:rPr>
          <w:rFonts w:ascii="Arial" w:hAnsi="Arial" w:cs="Arial"/>
          <w:bCs/>
          <w:sz w:val="20"/>
        </w:rPr>
        <w:t>mail</w:t>
      </w:r>
      <w:r>
        <w:rPr>
          <w:rFonts w:ascii="Arial" w:hAnsi="Arial" w:cs="Arial"/>
          <w:bCs/>
          <w:sz w:val="20"/>
        </w:rPr>
        <w:t>:</w:t>
      </w:r>
      <w:r w:rsidR="00B53A5F">
        <w:rPr>
          <w:rFonts w:ascii="Arial" w:hAnsi="Arial" w:cs="Arial"/>
          <w:bCs/>
          <w:sz w:val="20"/>
        </w:rPr>
        <w:t xml:space="preserve"> </w:t>
      </w:r>
      <w:r w:rsidR="00A41C04">
        <w:rPr>
          <w:rFonts w:ascii="Arial" w:hAnsi="Arial" w:cs="Arial"/>
          <w:bCs/>
          <w:sz w:val="20"/>
        </w:rPr>
        <w:t>jzamora@prinevillepd.org</w:t>
      </w:r>
      <w:r w:rsidR="00B06F17" w:rsidRPr="00B03719">
        <w:rPr>
          <w:rFonts w:ascii="Arial" w:hAnsi="Arial" w:cs="Arial"/>
          <w:bCs/>
          <w:sz w:val="20"/>
        </w:rPr>
        <w:tab/>
        <w:t>Web Site: www.cityofprineville.com</w:t>
      </w:r>
    </w:p>
    <w:p w14:paraId="483506CB" w14:textId="77777777" w:rsidR="00B06F17" w:rsidRDefault="00B06F17">
      <w:pPr>
        <w:pBdr>
          <w:bottom w:val="single" w:sz="12" w:space="1" w:color="auto"/>
        </w:pBdr>
        <w:jc w:val="center"/>
        <w:rPr>
          <w:b/>
          <w:sz w:val="4"/>
          <w:szCs w:val="18"/>
        </w:rPr>
      </w:pPr>
    </w:p>
    <w:p w14:paraId="4D274944" w14:textId="3CD9665B" w:rsidR="009659C0" w:rsidRDefault="009659C0" w:rsidP="00DE4AE3">
      <w:pPr>
        <w:rPr>
          <w:rFonts w:ascii="Arial" w:hAnsi="Arial" w:cs="Arial"/>
          <w:sz w:val="22"/>
          <w:szCs w:val="22"/>
        </w:rPr>
      </w:pPr>
    </w:p>
    <w:p w14:paraId="77328ABE" w14:textId="77777777" w:rsidR="00AC36FD" w:rsidRDefault="00DF586F" w:rsidP="00ED72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9B6728" w14:textId="4C8AFF79" w:rsidR="00023104" w:rsidRPr="005432A6" w:rsidRDefault="00B93F7E">
      <w:pPr>
        <w:rPr>
          <w:rFonts w:ascii="Arial" w:hAnsi="Arial" w:cs="Arial"/>
          <w:sz w:val="28"/>
          <w:szCs w:val="28"/>
        </w:rPr>
      </w:pPr>
      <w:r w:rsidRPr="005432A6">
        <w:rPr>
          <w:rFonts w:ascii="Arial" w:hAnsi="Arial" w:cs="Arial"/>
          <w:sz w:val="28"/>
          <w:szCs w:val="28"/>
        </w:rPr>
        <w:t>FOR IMMEDIATE RELEASE</w:t>
      </w:r>
    </w:p>
    <w:p w14:paraId="0B77AE3C" w14:textId="52CB3C94" w:rsidR="00B93F7E" w:rsidRDefault="00B93F7E">
      <w:pPr>
        <w:rPr>
          <w:rFonts w:ascii="Arial" w:hAnsi="Arial" w:cs="Arial"/>
          <w:sz w:val="28"/>
          <w:szCs w:val="28"/>
        </w:rPr>
      </w:pPr>
      <w:r w:rsidRPr="005432A6">
        <w:rPr>
          <w:rFonts w:ascii="Arial" w:hAnsi="Arial" w:cs="Arial"/>
          <w:sz w:val="28"/>
          <w:szCs w:val="28"/>
        </w:rPr>
        <w:t>Prineville Police Department</w:t>
      </w:r>
    </w:p>
    <w:p w14:paraId="26012DEC" w14:textId="77777777" w:rsidR="009C1880" w:rsidRDefault="009C1880">
      <w:pPr>
        <w:rPr>
          <w:rFonts w:ascii="Arial" w:hAnsi="Arial" w:cs="Arial"/>
          <w:sz w:val="28"/>
          <w:szCs w:val="28"/>
        </w:rPr>
      </w:pPr>
    </w:p>
    <w:p w14:paraId="67AC1A79" w14:textId="4125A79A" w:rsidR="009C1880" w:rsidRPr="009C1880" w:rsidRDefault="009C1880">
      <w:pPr>
        <w:rPr>
          <w:rFonts w:ascii="Arial" w:hAnsi="Arial" w:cs="Arial"/>
          <w:b/>
          <w:bCs/>
          <w:sz w:val="28"/>
          <w:szCs w:val="28"/>
        </w:rPr>
      </w:pPr>
      <w:r w:rsidRPr="009C1880">
        <w:rPr>
          <w:rFonts w:ascii="Arial" w:hAnsi="Arial" w:cs="Arial"/>
          <w:b/>
          <w:bCs/>
          <w:sz w:val="28"/>
          <w:szCs w:val="28"/>
        </w:rPr>
        <w:t>UPDATE</w:t>
      </w:r>
    </w:p>
    <w:p w14:paraId="59DFCA9D" w14:textId="59CC0CB9" w:rsidR="00B93F7E" w:rsidRDefault="00B93F7E">
      <w:pPr>
        <w:rPr>
          <w:rFonts w:ascii="Arial" w:hAnsi="Arial" w:cs="Arial"/>
          <w:sz w:val="28"/>
          <w:szCs w:val="28"/>
        </w:rPr>
      </w:pPr>
    </w:p>
    <w:p w14:paraId="041106A7" w14:textId="640F6AC5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 w:rsidR="008D5F70">
        <w:rPr>
          <w:rFonts w:ascii="Arial" w:hAnsi="Arial" w:cs="Arial"/>
          <w:sz w:val="28"/>
          <w:szCs w:val="28"/>
        </w:rPr>
        <w:t>0</w:t>
      </w:r>
      <w:r w:rsidR="00881736">
        <w:rPr>
          <w:rFonts w:ascii="Arial" w:hAnsi="Arial" w:cs="Arial"/>
          <w:sz w:val="28"/>
          <w:szCs w:val="28"/>
        </w:rPr>
        <w:t>2/01/202</w:t>
      </w:r>
      <w:r w:rsidR="001135DC">
        <w:rPr>
          <w:rFonts w:ascii="Arial" w:hAnsi="Arial" w:cs="Arial"/>
          <w:sz w:val="28"/>
          <w:szCs w:val="28"/>
        </w:rPr>
        <w:t>6</w:t>
      </w:r>
    </w:p>
    <w:p w14:paraId="40361C8E" w14:textId="77777777" w:rsidR="00A41C04" w:rsidRDefault="00A41C04">
      <w:pPr>
        <w:rPr>
          <w:rFonts w:ascii="Arial" w:hAnsi="Arial" w:cs="Arial"/>
          <w:sz w:val="28"/>
          <w:szCs w:val="28"/>
        </w:rPr>
      </w:pPr>
    </w:p>
    <w:p w14:paraId="76E74E80" w14:textId="5B443C1F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Incident Type:</w:t>
      </w:r>
      <w:r w:rsidR="008D5F70">
        <w:rPr>
          <w:rFonts w:ascii="Arial" w:hAnsi="Arial" w:cs="Arial"/>
          <w:sz w:val="28"/>
          <w:szCs w:val="28"/>
        </w:rPr>
        <w:t xml:space="preserve"> Felony Attempt to Elude</w:t>
      </w:r>
    </w:p>
    <w:p w14:paraId="4569649C" w14:textId="77459540" w:rsidR="00A41C04" w:rsidRDefault="00A41C04">
      <w:pPr>
        <w:rPr>
          <w:rFonts w:ascii="Arial" w:hAnsi="Arial" w:cs="Arial"/>
          <w:sz w:val="28"/>
          <w:szCs w:val="28"/>
        </w:rPr>
      </w:pPr>
    </w:p>
    <w:p w14:paraId="437BBD9F" w14:textId="406B2E88" w:rsidR="00A41C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and Time of Incident: </w:t>
      </w:r>
      <w:r w:rsidR="008D5F70">
        <w:rPr>
          <w:rFonts w:ascii="Arial" w:hAnsi="Arial" w:cs="Arial"/>
          <w:sz w:val="28"/>
          <w:szCs w:val="28"/>
        </w:rPr>
        <w:t>01/31/26 at around 1:46 am.</w:t>
      </w:r>
    </w:p>
    <w:p w14:paraId="63569DBD" w14:textId="0CEE3820" w:rsidR="00A41C04" w:rsidRDefault="00A41C04">
      <w:pPr>
        <w:rPr>
          <w:rFonts w:ascii="Arial" w:hAnsi="Arial" w:cs="Arial"/>
          <w:sz w:val="28"/>
          <w:szCs w:val="28"/>
        </w:rPr>
      </w:pPr>
    </w:p>
    <w:p w14:paraId="6420090F" w14:textId="7D6E574E" w:rsidR="00A41C04" w:rsidRPr="00F034A7" w:rsidRDefault="004C4ACD">
      <w:pPr>
        <w:rPr>
          <w:rFonts w:ascii="Arial" w:hAnsi="Arial" w:cs="Arial"/>
          <w:b/>
          <w:bCs/>
          <w:sz w:val="28"/>
          <w:szCs w:val="28"/>
        </w:rPr>
      </w:pPr>
      <w:r w:rsidRPr="00F034A7">
        <w:rPr>
          <w:rFonts w:ascii="Arial" w:hAnsi="Arial" w:cs="Arial"/>
          <w:b/>
          <w:bCs/>
          <w:sz w:val="28"/>
          <w:szCs w:val="28"/>
        </w:rPr>
        <w:t>Updated Information:</w:t>
      </w:r>
    </w:p>
    <w:p w14:paraId="7A42D414" w14:textId="70CEFBF9" w:rsidR="00F40D89" w:rsidRDefault="00F40D89">
      <w:pPr>
        <w:rPr>
          <w:rFonts w:ascii="Arial" w:hAnsi="Arial" w:cs="Arial"/>
          <w:sz w:val="28"/>
          <w:szCs w:val="28"/>
        </w:rPr>
      </w:pPr>
    </w:p>
    <w:p w14:paraId="51579CDF" w14:textId="158B1183" w:rsidR="0032416D" w:rsidRDefault="00670C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</w:t>
      </w:r>
      <w:r w:rsidR="004174ED">
        <w:rPr>
          <w:rFonts w:ascii="Arial" w:hAnsi="Arial" w:cs="Arial"/>
          <w:sz w:val="28"/>
          <w:szCs w:val="28"/>
        </w:rPr>
        <w:t xml:space="preserve">February 1, 2026, at approximately 9:30am, Prineville Police arrested a suspect in connection </w:t>
      </w:r>
      <w:r w:rsidR="00A9769C">
        <w:rPr>
          <w:rFonts w:ascii="Arial" w:hAnsi="Arial" w:cs="Arial"/>
          <w:sz w:val="28"/>
          <w:szCs w:val="28"/>
        </w:rPr>
        <w:t>with</w:t>
      </w:r>
      <w:r w:rsidR="004174ED">
        <w:rPr>
          <w:rFonts w:ascii="Arial" w:hAnsi="Arial" w:cs="Arial"/>
          <w:sz w:val="28"/>
          <w:szCs w:val="28"/>
        </w:rPr>
        <w:t xml:space="preserve"> </w:t>
      </w:r>
      <w:r w:rsidR="0032416D">
        <w:rPr>
          <w:rFonts w:ascii="Arial" w:hAnsi="Arial" w:cs="Arial"/>
          <w:sz w:val="28"/>
          <w:szCs w:val="28"/>
        </w:rPr>
        <w:t xml:space="preserve">the </w:t>
      </w:r>
      <w:r w:rsidR="00A9769C">
        <w:rPr>
          <w:rFonts w:ascii="Arial" w:hAnsi="Arial" w:cs="Arial"/>
          <w:sz w:val="28"/>
          <w:szCs w:val="28"/>
        </w:rPr>
        <w:t>pursuit</w:t>
      </w:r>
      <w:r w:rsidR="0032416D">
        <w:rPr>
          <w:rFonts w:ascii="Arial" w:hAnsi="Arial" w:cs="Arial"/>
          <w:sz w:val="28"/>
          <w:szCs w:val="28"/>
        </w:rPr>
        <w:t xml:space="preserve"> on January 31</w:t>
      </w:r>
      <w:r w:rsidR="0032416D" w:rsidRPr="0032416D">
        <w:rPr>
          <w:rFonts w:ascii="Arial" w:hAnsi="Arial" w:cs="Arial"/>
          <w:sz w:val="28"/>
          <w:szCs w:val="28"/>
          <w:vertAlign w:val="superscript"/>
        </w:rPr>
        <w:t>st</w:t>
      </w:r>
      <w:r w:rsidR="0032416D">
        <w:rPr>
          <w:rFonts w:ascii="Arial" w:hAnsi="Arial" w:cs="Arial"/>
          <w:sz w:val="28"/>
          <w:szCs w:val="28"/>
        </w:rPr>
        <w:t>, 2026.</w:t>
      </w:r>
      <w:r w:rsidR="000174F3">
        <w:rPr>
          <w:rFonts w:ascii="Arial" w:hAnsi="Arial" w:cs="Arial"/>
          <w:sz w:val="28"/>
          <w:szCs w:val="28"/>
        </w:rPr>
        <w:t xml:space="preserve"> </w:t>
      </w:r>
      <w:r w:rsidR="00A9769C">
        <w:rPr>
          <w:rFonts w:ascii="Arial" w:hAnsi="Arial" w:cs="Arial"/>
          <w:sz w:val="28"/>
          <w:szCs w:val="28"/>
        </w:rPr>
        <w:t xml:space="preserve">The suspect </w:t>
      </w:r>
      <w:r w:rsidR="000174F3">
        <w:rPr>
          <w:rFonts w:ascii="Arial" w:hAnsi="Arial" w:cs="Arial"/>
          <w:sz w:val="28"/>
          <w:szCs w:val="28"/>
        </w:rPr>
        <w:t>was lodged at the Crook County Jail</w:t>
      </w:r>
    </w:p>
    <w:p w14:paraId="5E7BC35D" w14:textId="77777777" w:rsidR="0032416D" w:rsidRDefault="0032416D">
      <w:pPr>
        <w:rPr>
          <w:rFonts w:ascii="Arial" w:hAnsi="Arial" w:cs="Arial"/>
          <w:sz w:val="28"/>
          <w:szCs w:val="28"/>
        </w:rPr>
      </w:pPr>
    </w:p>
    <w:p w14:paraId="78EA2B05" w14:textId="1ABB9F96" w:rsidR="0032416D" w:rsidRDefault="0032416D">
      <w:pPr>
        <w:rPr>
          <w:rFonts w:ascii="Arial" w:hAnsi="Arial" w:cs="Arial"/>
          <w:sz w:val="28"/>
          <w:szCs w:val="28"/>
        </w:rPr>
      </w:pPr>
      <w:r w:rsidRPr="00AA1AB7">
        <w:rPr>
          <w:rFonts w:ascii="Arial" w:hAnsi="Arial" w:cs="Arial"/>
          <w:b/>
          <w:bCs/>
          <w:sz w:val="28"/>
          <w:szCs w:val="28"/>
        </w:rPr>
        <w:t>Suspect:</w:t>
      </w:r>
      <w:r>
        <w:rPr>
          <w:rFonts w:ascii="Arial" w:hAnsi="Arial" w:cs="Arial"/>
          <w:sz w:val="28"/>
          <w:szCs w:val="28"/>
        </w:rPr>
        <w:t xml:space="preserve"> Kaleb </w:t>
      </w:r>
      <w:r w:rsidR="00F939DC">
        <w:rPr>
          <w:rFonts w:ascii="Arial" w:hAnsi="Arial" w:cs="Arial"/>
          <w:sz w:val="28"/>
          <w:szCs w:val="28"/>
        </w:rPr>
        <w:t>Goozee, age 20</w:t>
      </w:r>
      <w:r w:rsidR="006C2E57">
        <w:rPr>
          <w:rFonts w:ascii="Arial" w:hAnsi="Arial" w:cs="Arial"/>
          <w:sz w:val="28"/>
          <w:szCs w:val="28"/>
        </w:rPr>
        <w:t>, of Prineville.</w:t>
      </w:r>
    </w:p>
    <w:p w14:paraId="522C2DD6" w14:textId="77777777" w:rsidR="006C2E57" w:rsidRDefault="006C2E57">
      <w:pPr>
        <w:rPr>
          <w:rFonts w:ascii="Arial" w:hAnsi="Arial" w:cs="Arial"/>
          <w:sz w:val="28"/>
          <w:szCs w:val="28"/>
        </w:rPr>
      </w:pPr>
    </w:p>
    <w:p w14:paraId="588FAD33" w14:textId="40757C53" w:rsidR="006C2E57" w:rsidRPr="00AA1AB7" w:rsidRDefault="006C2E57">
      <w:pPr>
        <w:rPr>
          <w:rFonts w:ascii="Arial" w:hAnsi="Arial" w:cs="Arial"/>
          <w:b/>
          <w:bCs/>
          <w:sz w:val="28"/>
          <w:szCs w:val="28"/>
        </w:rPr>
      </w:pPr>
      <w:r w:rsidRPr="00AA1AB7">
        <w:rPr>
          <w:rFonts w:ascii="Arial" w:hAnsi="Arial" w:cs="Arial"/>
          <w:b/>
          <w:bCs/>
          <w:sz w:val="28"/>
          <w:szCs w:val="28"/>
        </w:rPr>
        <w:t>Charges:</w:t>
      </w:r>
    </w:p>
    <w:p w14:paraId="1F4AE467" w14:textId="1CB494F0" w:rsidR="006C2E57" w:rsidRDefault="006C2E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Attempt</w:t>
      </w:r>
      <w:r w:rsidR="000174F3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to Elude</w:t>
      </w:r>
      <w:r w:rsidR="005D1F80">
        <w:rPr>
          <w:rFonts w:ascii="Arial" w:hAnsi="Arial" w:cs="Arial"/>
          <w:sz w:val="28"/>
          <w:szCs w:val="28"/>
        </w:rPr>
        <w:t xml:space="preserve"> Police</w:t>
      </w:r>
    </w:p>
    <w:p w14:paraId="5E1E5F70" w14:textId="78A0EBC9" w:rsidR="005D1F80" w:rsidRDefault="005D1F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Reckless Driving</w:t>
      </w:r>
    </w:p>
    <w:p w14:paraId="3770B6A1" w14:textId="1A09BA1E" w:rsidR="005D1F80" w:rsidRDefault="005D1F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Reckless Endangering of Another x3</w:t>
      </w:r>
    </w:p>
    <w:p w14:paraId="0B61C688" w14:textId="57B8703B" w:rsidR="00695C6C" w:rsidRDefault="00695C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Criminal Mischief II x</w:t>
      </w:r>
      <w:r w:rsidR="005B55A6">
        <w:rPr>
          <w:rFonts w:ascii="Arial" w:hAnsi="Arial" w:cs="Arial"/>
          <w:sz w:val="28"/>
          <w:szCs w:val="28"/>
        </w:rPr>
        <w:t>3</w:t>
      </w:r>
    </w:p>
    <w:p w14:paraId="077642A2" w14:textId="3B112744" w:rsidR="00695C6C" w:rsidRDefault="00695C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Fail to Perform the Duties of a Driver x3</w:t>
      </w:r>
    </w:p>
    <w:p w14:paraId="64ACDDAE" w14:textId="77777777" w:rsidR="00F927C3" w:rsidRDefault="00F927C3">
      <w:pPr>
        <w:rPr>
          <w:rFonts w:ascii="Arial" w:hAnsi="Arial" w:cs="Arial"/>
          <w:sz w:val="28"/>
          <w:szCs w:val="28"/>
        </w:rPr>
      </w:pPr>
    </w:p>
    <w:p w14:paraId="52CF7982" w14:textId="4A176CF4" w:rsidR="00F927C3" w:rsidRDefault="00F92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Prineville Police would like to thank community</w:t>
      </w:r>
      <w:r w:rsidR="00FE34CF">
        <w:rPr>
          <w:rFonts w:ascii="Arial" w:hAnsi="Arial" w:cs="Arial"/>
          <w:sz w:val="28"/>
          <w:szCs w:val="28"/>
        </w:rPr>
        <w:t xml:space="preserve"> members</w:t>
      </w:r>
      <w:r w:rsidR="00AA1AB7">
        <w:rPr>
          <w:rFonts w:ascii="Arial" w:hAnsi="Arial" w:cs="Arial"/>
          <w:sz w:val="28"/>
          <w:szCs w:val="28"/>
        </w:rPr>
        <w:t xml:space="preserve"> who provided tips and information</w:t>
      </w:r>
      <w:r w:rsidR="00FE34CF">
        <w:rPr>
          <w:rFonts w:ascii="Arial" w:hAnsi="Arial" w:cs="Arial"/>
          <w:sz w:val="28"/>
          <w:szCs w:val="28"/>
        </w:rPr>
        <w:t>,</w:t>
      </w:r>
      <w:r w:rsidR="00AA1AB7">
        <w:rPr>
          <w:rFonts w:ascii="Arial" w:hAnsi="Arial" w:cs="Arial"/>
          <w:sz w:val="28"/>
          <w:szCs w:val="28"/>
        </w:rPr>
        <w:t xml:space="preserve"> as well as the Crook County Sheriff’s Office and Oregon State Police</w:t>
      </w:r>
      <w:r w:rsidR="00DA305C">
        <w:rPr>
          <w:rFonts w:ascii="Arial" w:hAnsi="Arial" w:cs="Arial"/>
          <w:sz w:val="28"/>
          <w:szCs w:val="28"/>
        </w:rPr>
        <w:t xml:space="preserve"> for their assistance.</w:t>
      </w:r>
    </w:p>
    <w:p w14:paraId="088A9D2C" w14:textId="77777777" w:rsidR="00AA1AB7" w:rsidRDefault="00AA1AB7">
      <w:pPr>
        <w:rPr>
          <w:rFonts w:ascii="Arial" w:hAnsi="Arial" w:cs="Arial"/>
          <w:sz w:val="28"/>
          <w:szCs w:val="28"/>
        </w:rPr>
      </w:pPr>
    </w:p>
    <w:p w14:paraId="7FB354F9" w14:textId="0C828C67" w:rsidR="00927077" w:rsidRDefault="008A56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Case </w:t>
      </w:r>
      <w:r w:rsidR="00A15E7A">
        <w:rPr>
          <w:rFonts w:ascii="Arial" w:hAnsi="Arial" w:cs="Arial"/>
          <w:sz w:val="28"/>
          <w:szCs w:val="28"/>
        </w:rPr>
        <w:t>agent</w:t>
      </w:r>
      <w:r>
        <w:rPr>
          <w:rFonts w:ascii="Arial" w:hAnsi="Arial" w:cs="Arial"/>
          <w:sz w:val="28"/>
          <w:szCs w:val="28"/>
        </w:rPr>
        <w:t>: Officer Zarom Bruce</w:t>
      </w:r>
      <w:r w:rsidR="003F35F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541-447-4168</w:t>
      </w:r>
    </w:p>
    <w:p w14:paraId="47BCF0DD" w14:textId="77777777" w:rsidR="00523C51" w:rsidRPr="005432A6" w:rsidRDefault="00523C51">
      <w:pPr>
        <w:rPr>
          <w:rFonts w:ascii="Arial" w:hAnsi="Arial" w:cs="Arial"/>
          <w:sz w:val="28"/>
          <w:szCs w:val="28"/>
        </w:rPr>
      </w:pPr>
    </w:p>
    <w:p w14:paraId="2AD15415" w14:textId="171DE849" w:rsidR="00023104" w:rsidRPr="00023104" w:rsidRDefault="00A41C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Prepared and Released by: Detective Sergeant Jordan Zamora</w:t>
      </w:r>
    </w:p>
    <w:sectPr w:rsidR="00023104" w:rsidRPr="00023104">
      <w:footerReference w:type="even" r:id="rId10"/>
      <w:footerReference w:type="default" r:id="rId11"/>
      <w:pgSz w:w="12240" w:h="15840" w:code="1"/>
      <w:pgMar w:top="72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D1EF" w14:textId="77777777" w:rsidR="00231B8D" w:rsidRDefault="00231B8D" w:rsidP="006B0861">
      <w:r>
        <w:separator/>
      </w:r>
    </w:p>
  </w:endnote>
  <w:endnote w:type="continuationSeparator" w:id="0">
    <w:p w14:paraId="66453B1F" w14:textId="77777777" w:rsidR="00231B8D" w:rsidRDefault="00231B8D" w:rsidP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E17A" w14:textId="77777777" w:rsidR="006B0861" w:rsidRDefault="006B0861" w:rsidP="00C72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0EB72" w14:textId="77777777" w:rsidR="006B0861" w:rsidRDefault="006B0861" w:rsidP="006B08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BF02" w14:textId="77777777" w:rsidR="006B0861" w:rsidRDefault="006B0861" w:rsidP="00C72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8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7E6A8D" w14:textId="77777777" w:rsidR="006B0861" w:rsidRDefault="006B0861" w:rsidP="006B08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C3F3" w14:textId="77777777" w:rsidR="00231B8D" w:rsidRDefault="00231B8D" w:rsidP="006B0861">
      <w:r>
        <w:separator/>
      </w:r>
    </w:p>
  </w:footnote>
  <w:footnote w:type="continuationSeparator" w:id="0">
    <w:p w14:paraId="5D3AB4C7" w14:textId="77777777" w:rsidR="00231B8D" w:rsidRDefault="00231B8D" w:rsidP="006B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B60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8E046C"/>
    <w:multiLevelType w:val="hybridMultilevel"/>
    <w:tmpl w:val="8E1A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1893">
    <w:abstractNumId w:val="0"/>
  </w:num>
  <w:num w:numId="2" w16cid:durableId="103064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46"/>
    <w:rsid w:val="0000436C"/>
    <w:rsid w:val="00015168"/>
    <w:rsid w:val="000174F3"/>
    <w:rsid w:val="00023104"/>
    <w:rsid w:val="00042F06"/>
    <w:rsid w:val="00050C02"/>
    <w:rsid w:val="000609CE"/>
    <w:rsid w:val="000B633B"/>
    <w:rsid w:val="000C3804"/>
    <w:rsid w:val="000E6548"/>
    <w:rsid w:val="001135DC"/>
    <w:rsid w:val="00130E81"/>
    <w:rsid w:val="00140379"/>
    <w:rsid w:val="00151E52"/>
    <w:rsid w:val="00151E55"/>
    <w:rsid w:val="00153D92"/>
    <w:rsid w:val="001A1467"/>
    <w:rsid w:val="001B09EF"/>
    <w:rsid w:val="001B4F6B"/>
    <w:rsid w:val="00200D0A"/>
    <w:rsid w:val="00217809"/>
    <w:rsid w:val="00231B8D"/>
    <w:rsid w:val="0025152C"/>
    <w:rsid w:val="00266A88"/>
    <w:rsid w:val="00276647"/>
    <w:rsid w:val="00281A4B"/>
    <w:rsid w:val="002C38BA"/>
    <w:rsid w:val="002D105A"/>
    <w:rsid w:val="002D23EA"/>
    <w:rsid w:val="002D32A1"/>
    <w:rsid w:val="002D7482"/>
    <w:rsid w:val="002E5A8C"/>
    <w:rsid w:val="002F3047"/>
    <w:rsid w:val="0032416D"/>
    <w:rsid w:val="00326D91"/>
    <w:rsid w:val="00332CA2"/>
    <w:rsid w:val="00334FEA"/>
    <w:rsid w:val="0034021E"/>
    <w:rsid w:val="0034150C"/>
    <w:rsid w:val="0034492D"/>
    <w:rsid w:val="003525E9"/>
    <w:rsid w:val="00386AD5"/>
    <w:rsid w:val="00392AB3"/>
    <w:rsid w:val="00393E77"/>
    <w:rsid w:val="00395A46"/>
    <w:rsid w:val="003A0655"/>
    <w:rsid w:val="003C0B81"/>
    <w:rsid w:val="003D2A5A"/>
    <w:rsid w:val="003D2CE7"/>
    <w:rsid w:val="003F35F3"/>
    <w:rsid w:val="00403F95"/>
    <w:rsid w:val="004174ED"/>
    <w:rsid w:val="004243F0"/>
    <w:rsid w:val="0043649D"/>
    <w:rsid w:val="00464292"/>
    <w:rsid w:val="004C4ACD"/>
    <w:rsid w:val="004C516F"/>
    <w:rsid w:val="004C7DC4"/>
    <w:rsid w:val="004D5ADA"/>
    <w:rsid w:val="004E45CA"/>
    <w:rsid w:val="00506BF7"/>
    <w:rsid w:val="005111F6"/>
    <w:rsid w:val="00523C51"/>
    <w:rsid w:val="005316CC"/>
    <w:rsid w:val="00533058"/>
    <w:rsid w:val="005432A6"/>
    <w:rsid w:val="00571D11"/>
    <w:rsid w:val="00590A1D"/>
    <w:rsid w:val="005A34D0"/>
    <w:rsid w:val="005B55A6"/>
    <w:rsid w:val="005C463A"/>
    <w:rsid w:val="005D0693"/>
    <w:rsid w:val="005D1F80"/>
    <w:rsid w:val="005D4DB7"/>
    <w:rsid w:val="005E0AEB"/>
    <w:rsid w:val="005E707A"/>
    <w:rsid w:val="005F5651"/>
    <w:rsid w:val="005F6B3E"/>
    <w:rsid w:val="006067B6"/>
    <w:rsid w:val="0062345C"/>
    <w:rsid w:val="00637C06"/>
    <w:rsid w:val="00643282"/>
    <w:rsid w:val="006441FE"/>
    <w:rsid w:val="00650C36"/>
    <w:rsid w:val="0065181B"/>
    <w:rsid w:val="00670C3F"/>
    <w:rsid w:val="00676C5C"/>
    <w:rsid w:val="00695C6C"/>
    <w:rsid w:val="006B0861"/>
    <w:rsid w:val="006B36EB"/>
    <w:rsid w:val="006C2E57"/>
    <w:rsid w:val="006D41CF"/>
    <w:rsid w:val="006F39AD"/>
    <w:rsid w:val="00706478"/>
    <w:rsid w:val="00726801"/>
    <w:rsid w:val="00734225"/>
    <w:rsid w:val="00763CD9"/>
    <w:rsid w:val="007757D7"/>
    <w:rsid w:val="00783BE2"/>
    <w:rsid w:val="00784AF8"/>
    <w:rsid w:val="007A4A98"/>
    <w:rsid w:val="007C1EDC"/>
    <w:rsid w:val="007C384C"/>
    <w:rsid w:val="007D7C8A"/>
    <w:rsid w:val="007E2675"/>
    <w:rsid w:val="007E7C0B"/>
    <w:rsid w:val="00820B19"/>
    <w:rsid w:val="00876A1C"/>
    <w:rsid w:val="00881736"/>
    <w:rsid w:val="0089194D"/>
    <w:rsid w:val="008970E0"/>
    <w:rsid w:val="008A5635"/>
    <w:rsid w:val="008C0C86"/>
    <w:rsid w:val="008C3710"/>
    <w:rsid w:val="008D5F70"/>
    <w:rsid w:val="008E28BF"/>
    <w:rsid w:val="00925523"/>
    <w:rsid w:val="00927077"/>
    <w:rsid w:val="0093310C"/>
    <w:rsid w:val="0095533C"/>
    <w:rsid w:val="00962F39"/>
    <w:rsid w:val="009659C0"/>
    <w:rsid w:val="0099740A"/>
    <w:rsid w:val="009C1880"/>
    <w:rsid w:val="009C2C78"/>
    <w:rsid w:val="009C2F89"/>
    <w:rsid w:val="009C7CB7"/>
    <w:rsid w:val="009E3A31"/>
    <w:rsid w:val="00A0116F"/>
    <w:rsid w:val="00A0124E"/>
    <w:rsid w:val="00A15E7A"/>
    <w:rsid w:val="00A32F61"/>
    <w:rsid w:val="00A41C04"/>
    <w:rsid w:val="00A5516D"/>
    <w:rsid w:val="00A64416"/>
    <w:rsid w:val="00A8660F"/>
    <w:rsid w:val="00A9769C"/>
    <w:rsid w:val="00AA17DC"/>
    <w:rsid w:val="00AA1AB7"/>
    <w:rsid w:val="00AC36FD"/>
    <w:rsid w:val="00AC4E20"/>
    <w:rsid w:val="00AD743E"/>
    <w:rsid w:val="00AD747F"/>
    <w:rsid w:val="00B03719"/>
    <w:rsid w:val="00B06F17"/>
    <w:rsid w:val="00B14CB3"/>
    <w:rsid w:val="00B26851"/>
    <w:rsid w:val="00B31EE9"/>
    <w:rsid w:val="00B37D96"/>
    <w:rsid w:val="00B53A5F"/>
    <w:rsid w:val="00B60D94"/>
    <w:rsid w:val="00B674A9"/>
    <w:rsid w:val="00B93F7E"/>
    <w:rsid w:val="00BC68F0"/>
    <w:rsid w:val="00BE75C2"/>
    <w:rsid w:val="00BF3461"/>
    <w:rsid w:val="00C10F72"/>
    <w:rsid w:val="00C269D8"/>
    <w:rsid w:val="00C3276A"/>
    <w:rsid w:val="00C430C2"/>
    <w:rsid w:val="00C54A76"/>
    <w:rsid w:val="00C618F5"/>
    <w:rsid w:val="00C67C04"/>
    <w:rsid w:val="00C70A51"/>
    <w:rsid w:val="00C726DA"/>
    <w:rsid w:val="00CA65B8"/>
    <w:rsid w:val="00CD0E3D"/>
    <w:rsid w:val="00CF0F7B"/>
    <w:rsid w:val="00D03CAF"/>
    <w:rsid w:val="00D27EB9"/>
    <w:rsid w:val="00D311BD"/>
    <w:rsid w:val="00D34BFF"/>
    <w:rsid w:val="00D51D13"/>
    <w:rsid w:val="00DA1E3B"/>
    <w:rsid w:val="00DA1F3F"/>
    <w:rsid w:val="00DA305C"/>
    <w:rsid w:val="00DB3201"/>
    <w:rsid w:val="00DB74BF"/>
    <w:rsid w:val="00DC0DE5"/>
    <w:rsid w:val="00DC1052"/>
    <w:rsid w:val="00DD1BA5"/>
    <w:rsid w:val="00DD6FC4"/>
    <w:rsid w:val="00DE4AE3"/>
    <w:rsid w:val="00DF1239"/>
    <w:rsid w:val="00DF586F"/>
    <w:rsid w:val="00E174C5"/>
    <w:rsid w:val="00E63A94"/>
    <w:rsid w:val="00E67736"/>
    <w:rsid w:val="00EB1160"/>
    <w:rsid w:val="00EC2C68"/>
    <w:rsid w:val="00EC30A7"/>
    <w:rsid w:val="00ED06CF"/>
    <w:rsid w:val="00ED72FE"/>
    <w:rsid w:val="00EF59FA"/>
    <w:rsid w:val="00F034A7"/>
    <w:rsid w:val="00F12030"/>
    <w:rsid w:val="00F12793"/>
    <w:rsid w:val="00F35A79"/>
    <w:rsid w:val="00F40D89"/>
    <w:rsid w:val="00F50EC0"/>
    <w:rsid w:val="00F638FB"/>
    <w:rsid w:val="00F9059B"/>
    <w:rsid w:val="00F927C3"/>
    <w:rsid w:val="00F939DC"/>
    <w:rsid w:val="00F96B75"/>
    <w:rsid w:val="00FE34CF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8E266F6"/>
  <w15:docId w15:val="{9537BD43-9DE3-4C56-A3F8-140F965A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  <w:outlineLvl w:val="0"/>
    </w:pPr>
    <w:rPr>
      <w:b/>
      <w:spacing w:val="68"/>
      <w:w w:val="200"/>
      <w:position w:val="6"/>
      <w:sz w:val="22"/>
    </w:rPr>
  </w:style>
  <w:style w:type="paragraph" w:styleId="BalloonText">
    <w:name w:val="Balloon Text"/>
    <w:basedOn w:val="Normal"/>
    <w:semiHidden/>
    <w:rsid w:val="00876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B08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B0861"/>
    <w:rPr>
      <w:sz w:val="24"/>
    </w:rPr>
  </w:style>
  <w:style w:type="character" w:styleId="PageNumber">
    <w:name w:val="page number"/>
    <w:rsid w:val="006B0861"/>
  </w:style>
  <w:style w:type="paragraph" w:styleId="ListParagraph">
    <w:name w:val="List Paragraph"/>
    <w:basedOn w:val="Normal"/>
    <w:uiPriority w:val="34"/>
    <w:qFormat/>
    <w:rsid w:val="00783BE2"/>
    <w:pPr>
      <w:ind w:left="720"/>
      <w:contextualSpacing/>
    </w:pPr>
  </w:style>
  <w:style w:type="paragraph" w:styleId="Revision">
    <w:name w:val="Revision"/>
    <w:hidden/>
    <w:uiPriority w:val="99"/>
    <w:semiHidden/>
    <w:rsid w:val="00A551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PPD\Application%20Data\Microsoft\Templates\COP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 Letterhead</Template>
  <TotalTime>50</TotalTime>
  <Pages>1</Pages>
  <Words>156</Words>
  <Characters>956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Prineville</vt:lpstr>
    </vt:vector>
  </TitlesOfParts>
  <Company>City of Prineville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Prineville</dc:title>
  <dc:creator>ppdtech</dc:creator>
  <cp:lastModifiedBy>Shane Wilson</cp:lastModifiedBy>
  <cp:revision>26</cp:revision>
  <cp:lastPrinted>2025-12-02T21:47:00Z</cp:lastPrinted>
  <dcterms:created xsi:type="dcterms:W3CDTF">2026-01-31T20:03:00Z</dcterms:created>
  <dcterms:modified xsi:type="dcterms:W3CDTF">2026-02-01T20:12:00Z</dcterms:modified>
</cp:coreProperties>
</file>