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C412" w14:textId="77777777" w:rsidR="00B06F17" w:rsidRDefault="003B43BD">
      <w:pPr>
        <w:pStyle w:val="Title"/>
        <w:ind w:left="720"/>
        <w:rPr>
          <w:sz w:val="24"/>
        </w:rPr>
      </w:pPr>
      <w:r>
        <w:rPr>
          <w:noProof/>
          <w:w w:val="100"/>
          <w:sz w:val="24"/>
        </w:rPr>
        <w:object w:dxaOrig="1440" w:dyaOrig="1440" w14:anchorId="3B936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9.95pt;margin-top:.2pt;width:55.95pt;height:59.8pt;z-index:251658240">
            <v:imagedata r:id="rId7" o:title=""/>
          </v:shape>
          <o:OLEObject Type="Embed" ProgID="Photoshop.Image.5" ShapeID="_x0000_s1030" DrawAspect="Content" ObjectID="_1831370577" r:id="rId8">
            <o:FieldCodes>\s</o:FieldCodes>
          </o:OLEObject>
        </w:object>
      </w:r>
      <w:r>
        <w:rPr>
          <w:noProof/>
          <w:sz w:val="24"/>
        </w:rPr>
        <w:object w:dxaOrig="1440" w:dyaOrig="1440" w14:anchorId="211C92D3">
          <v:shape id="_x0000_s1029" type="#_x0000_t75" style="position:absolute;left:0;text-align:left;margin-left:-49.95pt;margin-top:.2pt;width:33.1pt;height:37.25pt;z-index:251657216">
            <v:imagedata r:id="rId7" o:title=""/>
          </v:shape>
          <o:OLEObject Type="Embed" ProgID="Photoshop.Image.5" ShapeID="_x0000_s1029" DrawAspect="Content" ObjectID="_1831370578" r:id="rId9">
            <o:FieldCodes>\s</o:FieldCodes>
          </o:OLEObject>
        </w:object>
      </w:r>
      <w:r w:rsidR="00B06F17">
        <w:rPr>
          <w:sz w:val="24"/>
        </w:rPr>
        <w:t>Prineville Police Department</w:t>
      </w:r>
    </w:p>
    <w:p w14:paraId="1205985F" w14:textId="77777777" w:rsidR="00B06F17" w:rsidRDefault="00B06F17">
      <w:pPr>
        <w:rPr>
          <w:rFonts w:ascii="Swis721 Ex BT" w:hAnsi="Swis721 Ex BT"/>
          <w:b/>
          <w:w w:val="50"/>
          <w:sz w:val="12"/>
          <w:szCs w:val="12"/>
        </w:rPr>
      </w:pPr>
    </w:p>
    <w:p w14:paraId="7BB31FF8" w14:textId="77777777" w:rsidR="00B06F17" w:rsidRPr="00B03719" w:rsidRDefault="00023104" w:rsidP="00B03719">
      <w:pPr>
        <w:ind w:left="720"/>
        <w:jc w:val="center"/>
        <w:rPr>
          <w:b/>
          <w:bCs/>
          <w:smallCaps/>
          <w:sz w:val="22"/>
          <w:szCs w:val="22"/>
        </w:rPr>
      </w:pPr>
      <w:r>
        <w:rPr>
          <w:b/>
          <w:bCs/>
          <w:smallCaps/>
          <w:sz w:val="22"/>
          <w:szCs w:val="22"/>
        </w:rPr>
        <w:t>1251 NE Elm ST</w:t>
      </w:r>
      <w:r w:rsidR="00B06F17">
        <w:rPr>
          <w:b/>
          <w:bCs/>
          <w:smallCaps/>
          <w:sz w:val="22"/>
          <w:szCs w:val="22"/>
        </w:rPr>
        <w:t xml:space="preserve">  </w:t>
      </w:r>
      <w:r w:rsidR="00B06F17">
        <w:rPr>
          <w:b/>
          <w:bCs/>
          <w:smallCaps/>
          <w:sz w:val="22"/>
          <w:szCs w:val="22"/>
        </w:rPr>
        <w:sym w:font="Wingdings" w:char="F077"/>
      </w:r>
      <w:r w:rsidR="00B06F17">
        <w:rPr>
          <w:b/>
          <w:bCs/>
          <w:smallCaps/>
          <w:sz w:val="22"/>
          <w:szCs w:val="22"/>
        </w:rPr>
        <w:t xml:space="preserve">  PRINEVILLE, OREGON  97754</w:t>
      </w:r>
    </w:p>
    <w:p w14:paraId="21DE546C" w14:textId="77777777" w:rsidR="00B03719" w:rsidRDefault="00B03719">
      <w:pPr>
        <w:ind w:left="1260" w:hanging="360"/>
        <w:jc w:val="center"/>
        <w:rPr>
          <w:rFonts w:ascii="Arial" w:hAnsi="Arial" w:cs="Arial"/>
          <w:bCs/>
          <w:sz w:val="18"/>
          <w:szCs w:val="18"/>
        </w:rPr>
      </w:pPr>
    </w:p>
    <w:p w14:paraId="6959794A" w14:textId="034A22D8" w:rsidR="00B06F17" w:rsidRDefault="002C38BA" w:rsidP="002C38BA">
      <w:pPr>
        <w:ind w:left="1440" w:firstLine="720"/>
        <w:rPr>
          <w:rFonts w:ascii="Arial" w:hAnsi="Arial" w:cs="Arial"/>
          <w:b/>
          <w:bCs/>
          <w:sz w:val="20"/>
        </w:rPr>
      </w:pPr>
      <w:r>
        <w:rPr>
          <w:rFonts w:ascii="Arial" w:hAnsi="Arial" w:cs="Arial"/>
          <w:bCs/>
          <w:sz w:val="20"/>
        </w:rPr>
        <w:t xml:space="preserve">            </w:t>
      </w:r>
      <w:r w:rsidR="00B60D94">
        <w:rPr>
          <w:rFonts w:ascii="Arial" w:hAnsi="Arial" w:cs="Arial"/>
          <w:bCs/>
          <w:sz w:val="20"/>
        </w:rPr>
        <w:t>Jordan Zamora, Detective Sergeant</w:t>
      </w:r>
    </w:p>
    <w:p w14:paraId="288F05B8" w14:textId="77777777" w:rsidR="00784AF8" w:rsidRPr="00784AF8" w:rsidRDefault="00784AF8" w:rsidP="002C38BA">
      <w:pPr>
        <w:ind w:left="1440" w:firstLine="720"/>
        <w:rPr>
          <w:rFonts w:ascii="Arial" w:hAnsi="Arial" w:cs="Arial"/>
          <w:b/>
          <w:bCs/>
          <w:sz w:val="20"/>
        </w:rPr>
      </w:pPr>
    </w:p>
    <w:p w14:paraId="11DB24A9" w14:textId="77777777" w:rsidR="00B06F17" w:rsidRPr="00B03719" w:rsidRDefault="00B06F17">
      <w:pPr>
        <w:ind w:left="1260" w:hanging="360"/>
        <w:jc w:val="center"/>
        <w:rPr>
          <w:rFonts w:ascii="Arial" w:hAnsi="Arial" w:cs="Arial"/>
          <w:bCs/>
          <w:sz w:val="20"/>
        </w:rPr>
      </w:pPr>
      <w:r w:rsidRPr="00B03719">
        <w:rPr>
          <w:rFonts w:ascii="Arial" w:hAnsi="Arial" w:cs="Arial"/>
          <w:bCs/>
          <w:sz w:val="20"/>
        </w:rPr>
        <w:t>Phone: (541)447-4168</w:t>
      </w:r>
      <w:r w:rsidRPr="00B03719">
        <w:rPr>
          <w:rFonts w:ascii="Arial" w:hAnsi="Arial" w:cs="Arial"/>
          <w:bCs/>
          <w:sz w:val="20"/>
        </w:rPr>
        <w:tab/>
      </w:r>
      <w:r w:rsidRPr="00B03719">
        <w:rPr>
          <w:rFonts w:ascii="Arial" w:hAnsi="Arial" w:cs="Arial"/>
          <w:bCs/>
          <w:sz w:val="20"/>
        </w:rPr>
        <w:tab/>
        <w:t>FAX: (541) 447-8619</w:t>
      </w:r>
    </w:p>
    <w:p w14:paraId="1F1A1F71" w14:textId="6E10BFB6" w:rsidR="00B06F17" w:rsidRPr="00B03719" w:rsidRDefault="00DA1F3F">
      <w:pPr>
        <w:ind w:left="1260" w:hanging="360"/>
        <w:jc w:val="center"/>
        <w:rPr>
          <w:rFonts w:ascii="Arial" w:hAnsi="Arial" w:cs="Arial"/>
          <w:bCs/>
          <w:sz w:val="20"/>
        </w:rPr>
      </w:pPr>
      <w:r>
        <w:rPr>
          <w:rFonts w:ascii="Arial" w:hAnsi="Arial" w:cs="Arial"/>
          <w:bCs/>
          <w:sz w:val="20"/>
        </w:rPr>
        <w:t>E</w:t>
      </w:r>
      <w:r w:rsidR="002C38BA">
        <w:rPr>
          <w:rFonts w:ascii="Arial" w:hAnsi="Arial" w:cs="Arial"/>
          <w:bCs/>
          <w:sz w:val="20"/>
        </w:rPr>
        <w:t>mail</w:t>
      </w:r>
      <w:r>
        <w:rPr>
          <w:rFonts w:ascii="Arial" w:hAnsi="Arial" w:cs="Arial"/>
          <w:bCs/>
          <w:sz w:val="20"/>
        </w:rPr>
        <w:t>:</w:t>
      </w:r>
      <w:r w:rsidR="00B53A5F">
        <w:rPr>
          <w:rFonts w:ascii="Arial" w:hAnsi="Arial" w:cs="Arial"/>
          <w:bCs/>
          <w:sz w:val="20"/>
        </w:rPr>
        <w:t xml:space="preserve"> </w:t>
      </w:r>
      <w:r w:rsidR="00A41C04">
        <w:rPr>
          <w:rFonts w:ascii="Arial" w:hAnsi="Arial" w:cs="Arial"/>
          <w:bCs/>
          <w:sz w:val="20"/>
        </w:rPr>
        <w:t>jzamora@prinevillepd.org</w:t>
      </w:r>
      <w:r w:rsidR="00B06F17" w:rsidRPr="00B03719">
        <w:rPr>
          <w:rFonts w:ascii="Arial" w:hAnsi="Arial" w:cs="Arial"/>
          <w:bCs/>
          <w:sz w:val="20"/>
        </w:rPr>
        <w:tab/>
        <w:t>Web Site: www.cityofprineville.com</w:t>
      </w:r>
    </w:p>
    <w:p w14:paraId="483506CB" w14:textId="77777777" w:rsidR="00B06F17" w:rsidRDefault="00B06F17">
      <w:pPr>
        <w:pBdr>
          <w:bottom w:val="single" w:sz="12" w:space="1" w:color="auto"/>
        </w:pBdr>
        <w:jc w:val="center"/>
        <w:rPr>
          <w:b/>
          <w:sz w:val="4"/>
          <w:szCs w:val="18"/>
        </w:rPr>
      </w:pPr>
    </w:p>
    <w:p w14:paraId="3552844C" w14:textId="77777777" w:rsidR="002F3047" w:rsidRDefault="002F3047">
      <w:pPr>
        <w:rPr>
          <w:rFonts w:ascii="Arial" w:hAnsi="Arial" w:cs="Arial"/>
          <w:sz w:val="22"/>
          <w:szCs w:val="22"/>
        </w:rPr>
      </w:pPr>
    </w:p>
    <w:p w14:paraId="39AA1653" w14:textId="77777777" w:rsidR="00E63A94" w:rsidRDefault="00E63A94">
      <w:pPr>
        <w:rPr>
          <w:rFonts w:ascii="Arial" w:hAnsi="Arial" w:cs="Arial"/>
          <w:sz w:val="22"/>
          <w:szCs w:val="22"/>
        </w:rPr>
      </w:pPr>
    </w:p>
    <w:p w14:paraId="4D274944" w14:textId="77777777" w:rsidR="009659C0" w:rsidRDefault="0062345C" w:rsidP="00DE4AE3">
      <w:pPr>
        <w:rPr>
          <w:rFonts w:ascii="Arial" w:hAnsi="Arial" w:cs="Arial"/>
          <w:sz w:val="22"/>
          <w:szCs w:val="22"/>
        </w:rPr>
      </w:pPr>
      <w:r>
        <w:rPr>
          <w:rFonts w:ascii="Arial" w:hAnsi="Arial" w:cs="Arial"/>
          <w:sz w:val="22"/>
          <w:szCs w:val="22"/>
        </w:rPr>
        <w:t xml:space="preserve"> </w:t>
      </w:r>
    </w:p>
    <w:p w14:paraId="77328ABE" w14:textId="77777777" w:rsidR="00AC36FD" w:rsidRDefault="00DF586F" w:rsidP="00ED72FE">
      <w:pPr>
        <w:rPr>
          <w:rFonts w:ascii="Arial" w:hAnsi="Arial" w:cs="Arial"/>
          <w:sz w:val="28"/>
          <w:szCs w:val="28"/>
        </w:rPr>
      </w:pPr>
      <w:r>
        <w:rPr>
          <w:rFonts w:ascii="Arial" w:hAnsi="Arial" w:cs="Arial"/>
          <w:sz w:val="22"/>
          <w:szCs w:val="22"/>
        </w:rPr>
        <w:t xml:space="preserve"> </w:t>
      </w:r>
    </w:p>
    <w:p w14:paraId="7E9B6728" w14:textId="4C8AFF79" w:rsidR="00023104" w:rsidRPr="005432A6" w:rsidRDefault="00B93F7E">
      <w:pPr>
        <w:rPr>
          <w:rFonts w:ascii="Arial" w:hAnsi="Arial" w:cs="Arial"/>
          <w:sz w:val="28"/>
          <w:szCs w:val="28"/>
        </w:rPr>
      </w:pPr>
      <w:r w:rsidRPr="005432A6">
        <w:rPr>
          <w:rFonts w:ascii="Arial" w:hAnsi="Arial" w:cs="Arial"/>
          <w:sz w:val="28"/>
          <w:szCs w:val="28"/>
        </w:rPr>
        <w:t>FOR IMMEDIATE RELEASE</w:t>
      </w:r>
    </w:p>
    <w:p w14:paraId="0B77AE3C" w14:textId="52CB3C94" w:rsidR="00B93F7E" w:rsidRPr="005432A6" w:rsidRDefault="00B93F7E">
      <w:pPr>
        <w:rPr>
          <w:rFonts w:ascii="Arial" w:hAnsi="Arial" w:cs="Arial"/>
          <w:sz w:val="28"/>
          <w:szCs w:val="28"/>
        </w:rPr>
      </w:pPr>
      <w:r w:rsidRPr="005432A6">
        <w:rPr>
          <w:rFonts w:ascii="Arial" w:hAnsi="Arial" w:cs="Arial"/>
          <w:sz w:val="28"/>
          <w:szCs w:val="28"/>
        </w:rPr>
        <w:t>Prineville Police Department</w:t>
      </w:r>
    </w:p>
    <w:p w14:paraId="59DFCA9D" w14:textId="59CC0CB9" w:rsidR="00B93F7E" w:rsidRDefault="00B93F7E">
      <w:pPr>
        <w:rPr>
          <w:rFonts w:ascii="Arial" w:hAnsi="Arial" w:cs="Arial"/>
          <w:sz w:val="28"/>
          <w:szCs w:val="28"/>
        </w:rPr>
      </w:pPr>
    </w:p>
    <w:p w14:paraId="041106A7" w14:textId="3687DA5B" w:rsidR="00A41C04" w:rsidRDefault="00A41C04">
      <w:pPr>
        <w:rPr>
          <w:rFonts w:ascii="Arial" w:hAnsi="Arial" w:cs="Arial"/>
          <w:sz w:val="28"/>
          <w:szCs w:val="28"/>
        </w:rPr>
      </w:pPr>
      <w:r>
        <w:rPr>
          <w:rFonts w:ascii="Arial" w:hAnsi="Arial" w:cs="Arial"/>
          <w:sz w:val="28"/>
          <w:szCs w:val="28"/>
        </w:rPr>
        <w:t xml:space="preserve">Date: </w:t>
      </w:r>
      <w:r w:rsidR="00795EE0">
        <w:rPr>
          <w:rFonts w:ascii="Arial" w:hAnsi="Arial" w:cs="Arial"/>
          <w:sz w:val="28"/>
          <w:szCs w:val="28"/>
        </w:rPr>
        <w:t>01/31/26</w:t>
      </w:r>
    </w:p>
    <w:p w14:paraId="40361C8E" w14:textId="77777777" w:rsidR="00A41C04" w:rsidRDefault="00A41C04">
      <w:pPr>
        <w:rPr>
          <w:rFonts w:ascii="Arial" w:hAnsi="Arial" w:cs="Arial"/>
          <w:sz w:val="28"/>
          <w:szCs w:val="28"/>
        </w:rPr>
      </w:pPr>
    </w:p>
    <w:p w14:paraId="76E74E80" w14:textId="53E60C9C" w:rsidR="00A41C04" w:rsidRDefault="00A41C04">
      <w:pPr>
        <w:rPr>
          <w:rFonts w:ascii="Arial" w:hAnsi="Arial" w:cs="Arial"/>
          <w:sz w:val="28"/>
          <w:szCs w:val="28"/>
        </w:rPr>
      </w:pPr>
      <w:r>
        <w:rPr>
          <w:rFonts w:ascii="Arial" w:hAnsi="Arial" w:cs="Arial"/>
          <w:sz w:val="28"/>
          <w:szCs w:val="28"/>
        </w:rPr>
        <w:t>Incident Type:</w:t>
      </w:r>
      <w:r w:rsidR="00795EE0">
        <w:rPr>
          <w:rFonts w:ascii="Arial" w:hAnsi="Arial" w:cs="Arial"/>
          <w:sz w:val="28"/>
          <w:szCs w:val="28"/>
        </w:rPr>
        <w:t xml:space="preserve"> Felony Attempt to Elude, Reckless Driving, Reckless Endangering, Criminal Mischief II and Failure to Perform Duties/Property Damage.</w:t>
      </w:r>
    </w:p>
    <w:p w14:paraId="4569649C" w14:textId="77459540" w:rsidR="00A41C04" w:rsidRDefault="00A41C04">
      <w:pPr>
        <w:rPr>
          <w:rFonts w:ascii="Arial" w:hAnsi="Arial" w:cs="Arial"/>
          <w:sz w:val="28"/>
          <w:szCs w:val="28"/>
        </w:rPr>
      </w:pPr>
    </w:p>
    <w:p w14:paraId="437BBD9F" w14:textId="3B7EA20D" w:rsidR="00A41C04" w:rsidRDefault="00A41C04">
      <w:pPr>
        <w:rPr>
          <w:rFonts w:ascii="Arial" w:hAnsi="Arial" w:cs="Arial"/>
          <w:sz w:val="28"/>
          <w:szCs w:val="28"/>
        </w:rPr>
      </w:pPr>
      <w:r>
        <w:rPr>
          <w:rFonts w:ascii="Arial" w:hAnsi="Arial" w:cs="Arial"/>
          <w:sz w:val="28"/>
          <w:szCs w:val="28"/>
        </w:rPr>
        <w:t xml:space="preserve">Date and Time of Incident: </w:t>
      </w:r>
    </w:p>
    <w:p w14:paraId="041B9D59" w14:textId="327023E4" w:rsidR="00795EE0" w:rsidRDefault="00795EE0">
      <w:pPr>
        <w:rPr>
          <w:rFonts w:ascii="Arial" w:hAnsi="Arial" w:cs="Arial"/>
          <w:sz w:val="28"/>
          <w:szCs w:val="28"/>
        </w:rPr>
      </w:pPr>
    </w:p>
    <w:p w14:paraId="131DC363" w14:textId="77EF6B90" w:rsidR="00795EE0" w:rsidRDefault="00795EE0">
      <w:pPr>
        <w:rPr>
          <w:rFonts w:ascii="Arial" w:hAnsi="Arial" w:cs="Arial"/>
          <w:sz w:val="28"/>
          <w:szCs w:val="28"/>
        </w:rPr>
      </w:pPr>
      <w:r>
        <w:rPr>
          <w:rFonts w:ascii="Arial" w:hAnsi="Arial" w:cs="Arial"/>
          <w:sz w:val="28"/>
          <w:szCs w:val="28"/>
        </w:rPr>
        <w:t>01/31/26 at around 1:46 am.</w:t>
      </w:r>
    </w:p>
    <w:p w14:paraId="63569DBD" w14:textId="0CEE3820" w:rsidR="00A41C04" w:rsidRDefault="00A41C04">
      <w:pPr>
        <w:rPr>
          <w:rFonts w:ascii="Arial" w:hAnsi="Arial" w:cs="Arial"/>
          <w:sz w:val="28"/>
          <w:szCs w:val="28"/>
        </w:rPr>
      </w:pPr>
    </w:p>
    <w:p w14:paraId="29EBDCA6" w14:textId="36FE77B6" w:rsidR="00A41C04" w:rsidRDefault="00A41C04">
      <w:pPr>
        <w:rPr>
          <w:rFonts w:ascii="Arial" w:hAnsi="Arial" w:cs="Arial"/>
          <w:sz w:val="28"/>
          <w:szCs w:val="28"/>
        </w:rPr>
      </w:pPr>
      <w:r>
        <w:rPr>
          <w:rFonts w:ascii="Arial" w:hAnsi="Arial" w:cs="Arial"/>
          <w:sz w:val="28"/>
          <w:szCs w:val="28"/>
        </w:rPr>
        <w:t xml:space="preserve">Location of Incident: </w:t>
      </w:r>
    </w:p>
    <w:p w14:paraId="5B435975" w14:textId="41CBBD43" w:rsidR="00795EE0" w:rsidRDefault="00795EE0">
      <w:pPr>
        <w:rPr>
          <w:rFonts w:ascii="Arial" w:hAnsi="Arial" w:cs="Arial"/>
          <w:sz w:val="28"/>
          <w:szCs w:val="28"/>
        </w:rPr>
      </w:pPr>
    </w:p>
    <w:p w14:paraId="4028926D" w14:textId="36633D59" w:rsidR="00795EE0" w:rsidRDefault="00795EE0">
      <w:pPr>
        <w:rPr>
          <w:rFonts w:ascii="Arial" w:hAnsi="Arial" w:cs="Arial"/>
          <w:sz w:val="28"/>
          <w:szCs w:val="28"/>
        </w:rPr>
      </w:pPr>
      <w:r>
        <w:rPr>
          <w:rFonts w:ascii="Arial" w:hAnsi="Arial" w:cs="Arial"/>
          <w:sz w:val="28"/>
          <w:szCs w:val="28"/>
        </w:rPr>
        <w:t>SE Knowledge St. Prineville</w:t>
      </w:r>
    </w:p>
    <w:p w14:paraId="6420090F" w14:textId="3C08772A" w:rsidR="00A41C04" w:rsidRDefault="00A41C04">
      <w:pPr>
        <w:rPr>
          <w:rFonts w:ascii="Arial" w:hAnsi="Arial" w:cs="Arial"/>
          <w:sz w:val="28"/>
          <w:szCs w:val="28"/>
        </w:rPr>
      </w:pPr>
    </w:p>
    <w:p w14:paraId="6E13C01C" w14:textId="18355FC4" w:rsidR="00A41C04" w:rsidRDefault="00A41C04">
      <w:pPr>
        <w:rPr>
          <w:rFonts w:ascii="Arial" w:hAnsi="Arial" w:cs="Arial"/>
          <w:sz w:val="28"/>
          <w:szCs w:val="28"/>
        </w:rPr>
      </w:pPr>
      <w:r>
        <w:rPr>
          <w:rFonts w:ascii="Arial" w:hAnsi="Arial" w:cs="Arial"/>
          <w:sz w:val="28"/>
          <w:szCs w:val="28"/>
        </w:rPr>
        <w:t>Narrative of Incident:</w:t>
      </w:r>
    </w:p>
    <w:p w14:paraId="52A7B346" w14:textId="069572CE" w:rsidR="00795EE0" w:rsidRDefault="00795EE0">
      <w:pPr>
        <w:rPr>
          <w:rFonts w:ascii="Arial" w:hAnsi="Arial" w:cs="Arial"/>
          <w:sz w:val="28"/>
          <w:szCs w:val="28"/>
        </w:rPr>
      </w:pPr>
    </w:p>
    <w:p w14:paraId="2E61EB4E" w14:textId="15D2530A" w:rsidR="00795EE0" w:rsidRDefault="00795EE0">
      <w:pPr>
        <w:rPr>
          <w:rFonts w:ascii="Arial" w:hAnsi="Arial" w:cs="Arial"/>
          <w:sz w:val="28"/>
          <w:szCs w:val="28"/>
        </w:rPr>
      </w:pPr>
      <w:r>
        <w:rPr>
          <w:rFonts w:ascii="Arial" w:hAnsi="Arial" w:cs="Arial"/>
          <w:sz w:val="28"/>
          <w:szCs w:val="28"/>
        </w:rPr>
        <w:t>On 01/31/26, at around 1:46 am, a Prineville Police Officer attempted to conduct a traffic stop on a silver Ford F-350 in the area of SE Knowledge St.  The driver failed to yield leading Prineville Police and Crook County Sheriff’s Office deputies on a pursuit.</w:t>
      </w:r>
    </w:p>
    <w:p w14:paraId="40C8686C" w14:textId="635ABD24" w:rsidR="00795EE0" w:rsidRDefault="00795EE0">
      <w:pPr>
        <w:rPr>
          <w:rFonts w:ascii="Arial" w:hAnsi="Arial" w:cs="Arial"/>
          <w:sz w:val="28"/>
          <w:szCs w:val="28"/>
        </w:rPr>
      </w:pPr>
    </w:p>
    <w:p w14:paraId="2B16F9FA" w14:textId="5D572A05" w:rsidR="00795EE0" w:rsidRDefault="00795EE0">
      <w:pPr>
        <w:rPr>
          <w:rFonts w:ascii="Arial" w:hAnsi="Arial" w:cs="Arial"/>
          <w:sz w:val="28"/>
          <w:szCs w:val="28"/>
        </w:rPr>
      </w:pPr>
      <w:r>
        <w:rPr>
          <w:rFonts w:ascii="Arial" w:hAnsi="Arial" w:cs="Arial"/>
          <w:sz w:val="28"/>
          <w:szCs w:val="28"/>
        </w:rPr>
        <w:t>The driver led police through the parking lot of Crook County High School, an alley and eventually crashing through a wooden fence in southeast Prineville.  Officers and deputies terminated the pursuit due to safety concerns and the recklessness of the driver.  Officers later located the vehicle abandoned in the southeast area of Prineville.  The vehicle was impounded.</w:t>
      </w:r>
    </w:p>
    <w:p w14:paraId="73F3EDDC" w14:textId="6FF90E46" w:rsidR="00795EE0" w:rsidRDefault="00795EE0">
      <w:pPr>
        <w:rPr>
          <w:rFonts w:ascii="Arial" w:hAnsi="Arial" w:cs="Arial"/>
          <w:sz w:val="28"/>
          <w:szCs w:val="28"/>
        </w:rPr>
      </w:pPr>
    </w:p>
    <w:p w14:paraId="40A58F49" w14:textId="466C42E1" w:rsidR="00795EE0" w:rsidRPr="005432A6" w:rsidRDefault="00795EE0">
      <w:pPr>
        <w:rPr>
          <w:rFonts w:ascii="Arial" w:hAnsi="Arial" w:cs="Arial"/>
          <w:sz w:val="28"/>
          <w:szCs w:val="28"/>
        </w:rPr>
      </w:pPr>
      <w:r>
        <w:rPr>
          <w:rFonts w:ascii="Arial" w:hAnsi="Arial" w:cs="Arial"/>
          <w:sz w:val="28"/>
          <w:szCs w:val="28"/>
        </w:rPr>
        <w:t xml:space="preserve">Prineville Police Department is not aware of any injuries as a result.  However, multiple victims had damage to their property.  At this time </w:t>
      </w:r>
      <w:r>
        <w:rPr>
          <w:rFonts w:ascii="Arial" w:hAnsi="Arial" w:cs="Arial"/>
          <w:sz w:val="28"/>
          <w:szCs w:val="28"/>
        </w:rPr>
        <w:lastRenderedPageBreak/>
        <w:t>the investigation is on-going and no additional information will be released.  If anyone has additional information</w:t>
      </w:r>
      <w:r w:rsidR="00054ADD">
        <w:rPr>
          <w:rFonts w:ascii="Arial" w:hAnsi="Arial" w:cs="Arial"/>
          <w:sz w:val="28"/>
          <w:szCs w:val="28"/>
        </w:rPr>
        <w:t xml:space="preserve"> or video of the incident</w:t>
      </w:r>
      <w:r>
        <w:rPr>
          <w:rFonts w:ascii="Arial" w:hAnsi="Arial" w:cs="Arial"/>
          <w:sz w:val="28"/>
          <w:szCs w:val="28"/>
        </w:rPr>
        <w:t xml:space="preserve"> to report please contact the case agent below.</w:t>
      </w:r>
      <w:r w:rsidR="003B43BD">
        <w:rPr>
          <w:rFonts w:ascii="Arial" w:hAnsi="Arial" w:cs="Arial"/>
          <w:sz w:val="28"/>
          <w:szCs w:val="28"/>
        </w:rPr>
        <w:t xml:space="preserve">  The Prineville Police Department would like to thank the Oregon State Police for their assistance as well.</w:t>
      </w:r>
      <w:bookmarkStart w:id="0" w:name="_GoBack"/>
      <w:bookmarkEnd w:id="0"/>
    </w:p>
    <w:p w14:paraId="190A47C0" w14:textId="3A6F51CA" w:rsidR="00A41C04" w:rsidRDefault="00A41C04" w:rsidP="00783BE2">
      <w:pPr>
        <w:rPr>
          <w:rFonts w:ascii="Arial" w:hAnsi="Arial" w:cs="Arial"/>
          <w:sz w:val="28"/>
          <w:szCs w:val="28"/>
        </w:rPr>
      </w:pPr>
    </w:p>
    <w:p w14:paraId="5BA19656" w14:textId="49941E20" w:rsidR="00A41C04" w:rsidRPr="005432A6" w:rsidRDefault="00A41C04" w:rsidP="00783BE2">
      <w:pPr>
        <w:rPr>
          <w:rFonts w:ascii="Arial" w:hAnsi="Arial" w:cs="Arial"/>
          <w:sz w:val="28"/>
          <w:szCs w:val="28"/>
        </w:rPr>
      </w:pPr>
      <w:r>
        <w:rPr>
          <w:rFonts w:ascii="Arial" w:hAnsi="Arial" w:cs="Arial"/>
          <w:sz w:val="28"/>
          <w:szCs w:val="28"/>
        </w:rPr>
        <w:t>Prepared and Released by: Detective Sergeant Jordan Zamora</w:t>
      </w:r>
    </w:p>
    <w:p w14:paraId="362575A8" w14:textId="561F7A3B" w:rsidR="00783BE2" w:rsidRPr="005432A6" w:rsidRDefault="00783BE2" w:rsidP="00783BE2">
      <w:pPr>
        <w:rPr>
          <w:rFonts w:ascii="Arial" w:hAnsi="Arial" w:cs="Arial"/>
          <w:sz w:val="28"/>
          <w:szCs w:val="28"/>
        </w:rPr>
      </w:pPr>
    </w:p>
    <w:p w14:paraId="10A11F39" w14:textId="2F79D729" w:rsidR="00783BE2" w:rsidRPr="005432A6" w:rsidRDefault="002D105A" w:rsidP="00783BE2">
      <w:pPr>
        <w:rPr>
          <w:rFonts w:ascii="Arial" w:hAnsi="Arial" w:cs="Arial"/>
          <w:sz w:val="28"/>
          <w:szCs w:val="28"/>
        </w:rPr>
      </w:pPr>
      <w:r>
        <w:rPr>
          <w:rFonts w:ascii="Arial" w:hAnsi="Arial" w:cs="Arial"/>
          <w:sz w:val="28"/>
          <w:szCs w:val="28"/>
        </w:rPr>
        <w:t>C</w:t>
      </w:r>
      <w:r w:rsidR="00795EE0">
        <w:rPr>
          <w:rFonts w:ascii="Arial" w:hAnsi="Arial" w:cs="Arial"/>
          <w:sz w:val="28"/>
          <w:szCs w:val="28"/>
        </w:rPr>
        <w:t xml:space="preserve">ase agent: Officer </w:t>
      </w:r>
      <w:proofErr w:type="spellStart"/>
      <w:r w:rsidR="00795EE0">
        <w:rPr>
          <w:rFonts w:ascii="Arial" w:hAnsi="Arial" w:cs="Arial"/>
          <w:sz w:val="28"/>
          <w:szCs w:val="28"/>
        </w:rPr>
        <w:t>Zarom</w:t>
      </w:r>
      <w:proofErr w:type="spellEnd"/>
      <w:r w:rsidR="00795EE0">
        <w:rPr>
          <w:rFonts w:ascii="Arial" w:hAnsi="Arial" w:cs="Arial"/>
          <w:sz w:val="28"/>
          <w:szCs w:val="28"/>
        </w:rPr>
        <w:t xml:space="preserve"> Bruce.  541-447-4168.</w:t>
      </w:r>
    </w:p>
    <w:p w14:paraId="0DBAEAB9" w14:textId="56CB622B" w:rsidR="006067B6" w:rsidRPr="005432A6" w:rsidRDefault="006067B6">
      <w:pPr>
        <w:rPr>
          <w:rFonts w:ascii="Arial" w:hAnsi="Arial" w:cs="Arial"/>
          <w:sz w:val="28"/>
          <w:szCs w:val="28"/>
        </w:rPr>
      </w:pPr>
    </w:p>
    <w:p w14:paraId="5381F6D8" w14:textId="77777777" w:rsidR="006067B6" w:rsidRPr="005432A6" w:rsidRDefault="006067B6">
      <w:pPr>
        <w:rPr>
          <w:rFonts w:ascii="Arial" w:hAnsi="Arial" w:cs="Arial"/>
          <w:sz w:val="28"/>
          <w:szCs w:val="28"/>
        </w:rPr>
      </w:pPr>
    </w:p>
    <w:p w14:paraId="0B211D6A" w14:textId="77777777" w:rsidR="006067B6" w:rsidRPr="005432A6" w:rsidRDefault="006067B6">
      <w:pPr>
        <w:rPr>
          <w:rFonts w:ascii="Arial" w:hAnsi="Arial" w:cs="Arial"/>
          <w:sz w:val="28"/>
          <w:szCs w:val="28"/>
        </w:rPr>
      </w:pPr>
    </w:p>
    <w:p w14:paraId="2C6B94D2" w14:textId="36390C17" w:rsidR="00B93F7E" w:rsidRPr="005432A6" w:rsidRDefault="00B93F7E">
      <w:pPr>
        <w:rPr>
          <w:rFonts w:ascii="Arial" w:hAnsi="Arial" w:cs="Arial"/>
          <w:sz w:val="28"/>
          <w:szCs w:val="28"/>
        </w:rPr>
      </w:pPr>
    </w:p>
    <w:p w14:paraId="2AD15415" w14:textId="77777777" w:rsidR="00023104" w:rsidRPr="00023104" w:rsidRDefault="00023104">
      <w:pPr>
        <w:rPr>
          <w:rFonts w:ascii="Arial" w:hAnsi="Arial" w:cs="Arial"/>
          <w:sz w:val="28"/>
          <w:szCs w:val="28"/>
        </w:rPr>
      </w:pPr>
    </w:p>
    <w:sectPr w:rsidR="00023104" w:rsidRPr="00023104">
      <w:footerReference w:type="even" r:id="rId10"/>
      <w:footerReference w:type="default" r:id="rId11"/>
      <w:pgSz w:w="12240" w:h="15840" w:code="1"/>
      <w:pgMar w:top="72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0D1EF" w14:textId="77777777" w:rsidR="00231B8D" w:rsidRDefault="00231B8D" w:rsidP="006B0861">
      <w:r>
        <w:separator/>
      </w:r>
    </w:p>
  </w:endnote>
  <w:endnote w:type="continuationSeparator" w:id="0">
    <w:p w14:paraId="66453B1F" w14:textId="77777777" w:rsidR="00231B8D" w:rsidRDefault="00231B8D" w:rsidP="006B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721 Ex BT">
    <w:altName w:val="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E17A" w14:textId="77777777" w:rsidR="006B0861" w:rsidRDefault="006B0861" w:rsidP="00C72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00EB72" w14:textId="77777777" w:rsidR="006B0861" w:rsidRDefault="006B0861" w:rsidP="006B0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BF02" w14:textId="77777777" w:rsidR="006B0861" w:rsidRDefault="006B0861" w:rsidP="00C72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86F">
      <w:rPr>
        <w:rStyle w:val="PageNumber"/>
        <w:noProof/>
      </w:rPr>
      <w:t>1</w:t>
    </w:r>
    <w:r>
      <w:rPr>
        <w:rStyle w:val="PageNumber"/>
      </w:rPr>
      <w:fldChar w:fldCharType="end"/>
    </w:r>
  </w:p>
  <w:p w14:paraId="097E6A8D" w14:textId="77777777" w:rsidR="006B0861" w:rsidRDefault="006B0861" w:rsidP="006B08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BC3F3" w14:textId="77777777" w:rsidR="00231B8D" w:rsidRDefault="00231B8D" w:rsidP="006B0861">
      <w:r>
        <w:separator/>
      </w:r>
    </w:p>
  </w:footnote>
  <w:footnote w:type="continuationSeparator" w:id="0">
    <w:p w14:paraId="5D3AB4C7" w14:textId="77777777" w:rsidR="00231B8D" w:rsidRDefault="00231B8D" w:rsidP="006B0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FB60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8E046C"/>
    <w:multiLevelType w:val="hybridMultilevel"/>
    <w:tmpl w:val="8E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46"/>
    <w:rsid w:val="0000436C"/>
    <w:rsid w:val="00015168"/>
    <w:rsid w:val="00023104"/>
    <w:rsid w:val="00042F06"/>
    <w:rsid w:val="00050C02"/>
    <w:rsid w:val="00054ADD"/>
    <w:rsid w:val="000609CE"/>
    <w:rsid w:val="000E6548"/>
    <w:rsid w:val="00130E81"/>
    <w:rsid w:val="00151E52"/>
    <w:rsid w:val="00151E55"/>
    <w:rsid w:val="00153D92"/>
    <w:rsid w:val="001B09EF"/>
    <w:rsid w:val="001B4F6B"/>
    <w:rsid w:val="00231B8D"/>
    <w:rsid w:val="0025152C"/>
    <w:rsid w:val="00266A88"/>
    <w:rsid w:val="00276647"/>
    <w:rsid w:val="002C38BA"/>
    <w:rsid w:val="002D105A"/>
    <w:rsid w:val="002D23EA"/>
    <w:rsid w:val="002D7482"/>
    <w:rsid w:val="002E5A8C"/>
    <w:rsid w:val="002F3047"/>
    <w:rsid w:val="00326D91"/>
    <w:rsid w:val="00332CA2"/>
    <w:rsid w:val="00334FEA"/>
    <w:rsid w:val="0034021E"/>
    <w:rsid w:val="003525E9"/>
    <w:rsid w:val="00386AD5"/>
    <w:rsid w:val="00392AB3"/>
    <w:rsid w:val="00393E77"/>
    <w:rsid w:val="00395A46"/>
    <w:rsid w:val="003A0655"/>
    <w:rsid w:val="003B43BD"/>
    <w:rsid w:val="003C0B81"/>
    <w:rsid w:val="003D2A5A"/>
    <w:rsid w:val="003D2CE7"/>
    <w:rsid w:val="00403F95"/>
    <w:rsid w:val="004243F0"/>
    <w:rsid w:val="0043649D"/>
    <w:rsid w:val="00464292"/>
    <w:rsid w:val="004C516F"/>
    <w:rsid w:val="004C7DC4"/>
    <w:rsid w:val="004E45CA"/>
    <w:rsid w:val="00506BF7"/>
    <w:rsid w:val="005111F6"/>
    <w:rsid w:val="005432A6"/>
    <w:rsid w:val="00571D11"/>
    <w:rsid w:val="00590A1D"/>
    <w:rsid w:val="005A34D0"/>
    <w:rsid w:val="005C463A"/>
    <w:rsid w:val="005D0693"/>
    <w:rsid w:val="005D4DB7"/>
    <w:rsid w:val="005E707A"/>
    <w:rsid w:val="005F6B3E"/>
    <w:rsid w:val="006067B6"/>
    <w:rsid w:val="0062345C"/>
    <w:rsid w:val="00637C06"/>
    <w:rsid w:val="00643282"/>
    <w:rsid w:val="00650C36"/>
    <w:rsid w:val="0065181B"/>
    <w:rsid w:val="006B0861"/>
    <w:rsid w:val="00706478"/>
    <w:rsid w:val="00726801"/>
    <w:rsid w:val="00734225"/>
    <w:rsid w:val="00763CD9"/>
    <w:rsid w:val="007757D7"/>
    <w:rsid w:val="00783BE2"/>
    <w:rsid w:val="00784AF8"/>
    <w:rsid w:val="00795EE0"/>
    <w:rsid w:val="007A4A98"/>
    <w:rsid w:val="007C384C"/>
    <w:rsid w:val="007E2675"/>
    <w:rsid w:val="007E7C0B"/>
    <w:rsid w:val="00820B19"/>
    <w:rsid w:val="00876A1C"/>
    <w:rsid w:val="0089194D"/>
    <w:rsid w:val="008C0C86"/>
    <w:rsid w:val="008C3710"/>
    <w:rsid w:val="008E28BF"/>
    <w:rsid w:val="00925523"/>
    <w:rsid w:val="0095533C"/>
    <w:rsid w:val="00962F39"/>
    <w:rsid w:val="009659C0"/>
    <w:rsid w:val="0099740A"/>
    <w:rsid w:val="009C2C78"/>
    <w:rsid w:val="009E3A31"/>
    <w:rsid w:val="00A0116F"/>
    <w:rsid w:val="00A0124E"/>
    <w:rsid w:val="00A32F61"/>
    <w:rsid w:val="00A41C04"/>
    <w:rsid w:val="00A64416"/>
    <w:rsid w:val="00A8660F"/>
    <w:rsid w:val="00AA17DC"/>
    <w:rsid w:val="00AC36FD"/>
    <w:rsid w:val="00AC4E20"/>
    <w:rsid w:val="00AD743E"/>
    <w:rsid w:val="00AD747F"/>
    <w:rsid w:val="00B03719"/>
    <w:rsid w:val="00B06F17"/>
    <w:rsid w:val="00B14CB3"/>
    <w:rsid w:val="00B26851"/>
    <w:rsid w:val="00B31EE9"/>
    <w:rsid w:val="00B53A5F"/>
    <w:rsid w:val="00B60D94"/>
    <w:rsid w:val="00B674A9"/>
    <w:rsid w:val="00B93F7E"/>
    <w:rsid w:val="00BC68F0"/>
    <w:rsid w:val="00BE75C2"/>
    <w:rsid w:val="00BF3461"/>
    <w:rsid w:val="00C10F72"/>
    <w:rsid w:val="00C269D8"/>
    <w:rsid w:val="00C54A76"/>
    <w:rsid w:val="00C618F5"/>
    <w:rsid w:val="00C67C04"/>
    <w:rsid w:val="00C70A51"/>
    <w:rsid w:val="00C726DA"/>
    <w:rsid w:val="00CA65B8"/>
    <w:rsid w:val="00CD0E3D"/>
    <w:rsid w:val="00D03CAF"/>
    <w:rsid w:val="00D27EB9"/>
    <w:rsid w:val="00D34BFF"/>
    <w:rsid w:val="00D51D13"/>
    <w:rsid w:val="00DA1E3B"/>
    <w:rsid w:val="00DA1F3F"/>
    <w:rsid w:val="00DB3201"/>
    <w:rsid w:val="00DB74BF"/>
    <w:rsid w:val="00DC0DE5"/>
    <w:rsid w:val="00DD6FC4"/>
    <w:rsid w:val="00DE4AE3"/>
    <w:rsid w:val="00DF586F"/>
    <w:rsid w:val="00E63A94"/>
    <w:rsid w:val="00E67736"/>
    <w:rsid w:val="00EB1160"/>
    <w:rsid w:val="00EC30A7"/>
    <w:rsid w:val="00ED06CF"/>
    <w:rsid w:val="00ED72FE"/>
    <w:rsid w:val="00EF59FA"/>
    <w:rsid w:val="00F12030"/>
    <w:rsid w:val="00F12793"/>
    <w:rsid w:val="00F35A79"/>
    <w:rsid w:val="00F50EC0"/>
    <w:rsid w:val="00F638FB"/>
    <w:rsid w:val="00F9059B"/>
    <w:rsid w:val="00F96B75"/>
    <w:rsid w:val="00FE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8E266F6"/>
  <w15:docId w15:val="{9537BD43-9DE3-4C56-A3F8-140F965A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small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outlineLvl w:val="0"/>
    </w:pPr>
    <w:rPr>
      <w:b/>
      <w:spacing w:val="68"/>
      <w:w w:val="200"/>
      <w:position w:val="6"/>
      <w:sz w:val="22"/>
    </w:rPr>
  </w:style>
  <w:style w:type="paragraph" w:styleId="BalloonText">
    <w:name w:val="Balloon Text"/>
    <w:basedOn w:val="Normal"/>
    <w:semiHidden/>
    <w:rsid w:val="00876A1C"/>
    <w:rPr>
      <w:rFonts w:ascii="Tahoma" w:hAnsi="Tahoma" w:cs="Tahoma"/>
      <w:sz w:val="16"/>
      <w:szCs w:val="16"/>
    </w:rPr>
  </w:style>
  <w:style w:type="table" w:styleId="TableGrid">
    <w:name w:val="Table Grid"/>
    <w:basedOn w:val="TableNormal"/>
    <w:rsid w:val="0015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B0861"/>
    <w:pPr>
      <w:tabs>
        <w:tab w:val="center" w:pos="4320"/>
        <w:tab w:val="right" w:pos="8640"/>
      </w:tabs>
    </w:pPr>
  </w:style>
  <w:style w:type="character" w:customStyle="1" w:styleId="FooterChar">
    <w:name w:val="Footer Char"/>
    <w:link w:val="Footer"/>
    <w:rsid w:val="006B0861"/>
    <w:rPr>
      <w:sz w:val="24"/>
    </w:rPr>
  </w:style>
  <w:style w:type="character" w:styleId="PageNumber">
    <w:name w:val="page number"/>
    <w:rsid w:val="006B0861"/>
  </w:style>
  <w:style w:type="paragraph" w:styleId="ListParagraph">
    <w:name w:val="List Paragraph"/>
    <w:basedOn w:val="Normal"/>
    <w:uiPriority w:val="34"/>
    <w:qFormat/>
    <w:rsid w:val="00783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PPD\Application%20Data\Microsoft\Templates\COP%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 Letterhead</Template>
  <TotalTime>2</TotalTime>
  <Pages>2</Pages>
  <Words>257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Prineville</vt:lpstr>
    </vt:vector>
  </TitlesOfParts>
  <Company>City of Prineville</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Prineville</dc:title>
  <dc:creator>ppdtech</dc:creator>
  <cp:lastModifiedBy>Jordan Zamora</cp:lastModifiedBy>
  <cp:revision>4</cp:revision>
  <cp:lastPrinted>2025-12-02T21:47:00Z</cp:lastPrinted>
  <dcterms:created xsi:type="dcterms:W3CDTF">2026-01-31T20:52:00Z</dcterms:created>
  <dcterms:modified xsi:type="dcterms:W3CDTF">2026-01-31T21:17:00Z</dcterms:modified>
</cp:coreProperties>
</file>