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3C412" w14:textId="77777777" w:rsidR="00B06F17" w:rsidRDefault="00656CED">
      <w:pPr>
        <w:pStyle w:val="Title"/>
        <w:ind w:left="720"/>
        <w:rPr>
          <w:sz w:val="24"/>
        </w:rPr>
      </w:pPr>
      <w:r>
        <w:rPr>
          <w:noProof/>
          <w:w w:val="100"/>
          <w:sz w:val="24"/>
        </w:rPr>
        <w:object w:dxaOrig="1440" w:dyaOrig="1440" w14:anchorId="3B936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9.95pt;margin-top:.2pt;width:55.95pt;height:59.8pt;z-index:251658240">
            <v:imagedata r:id="rId7" o:title=""/>
          </v:shape>
          <o:OLEObject Type="Embed" ProgID="Photoshop.Image.5" ShapeID="_x0000_s1030" DrawAspect="Content" ObjectID="_1826419118" r:id="rId8">
            <o:FieldCodes>\s</o:FieldCodes>
          </o:OLEObject>
        </w:object>
      </w:r>
      <w:r>
        <w:rPr>
          <w:noProof/>
          <w:sz w:val="24"/>
        </w:rPr>
        <w:object w:dxaOrig="1440" w:dyaOrig="1440" w14:anchorId="211C92D3">
          <v:shape id="_x0000_s1029" type="#_x0000_t75" style="position:absolute;left:0;text-align:left;margin-left:-49.95pt;margin-top:.2pt;width:33.1pt;height:37.25pt;z-index:251657216">
            <v:imagedata r:id="rId7" o:title=""/>
          </v:shape>
          <o:OLEObject Type="Embed" ProgID="Photoshop.Image.5" ShapeID="_x0000_s1029" DrawAspect="Content" ObjectID="_1826419119" r:id="rId9">
            <o:FieldCodes>\s</o:FieldCodes>
          </o:OLEObject>
        </w:object>
      </w:r>
      <w:r w:rsidR="00B06F17">
        <w:rPr>
          <w:sz w:val="24"/>
        </w:rPr>
        <w:t>Prineville Police Department</w:t>
      </w:r>
    </w:p>
    <w:p w14:paraId="1205985F" w14:textId="77777777" w:rsidR="00B06F17" w:rsidRDefault="00B06F17">
      <w:pPr>
        <w:rPr>
          <w:rFonts w:ascii="Swis721 Ex BT" w:hAnsi="Swis721 Ex BT"/>
          <w:b/>
          <w:w w:val="50"/>
          <w:sz w:val="12"/>
          <w:szCs w:val="12"/>
        </w:rPr>
      </w:pPr>
    </w:p>
    <w:p w14:paraId="7BB31FF8" w14:textId="77777777" w:rsidR="00B06F17" w:rsidRPr="00B03719" w:rsidRDefault="00023104" w:rsidP="00B03719">
      <w:pPr>
        <w:ind w:left="720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1251 NE Elm ST</w:t>
      </w:r>
      <w:r w:rsidR="00B06F17">
        <w:rPr>
          <w:b/>
          <w:bCs/>
          <w:smallCaps/>
          <w:sz w:val="22"/>
          <w:szCs w:val="22"/>
        </w:rPr>
        <w:t xml:space="preserve">  </w:t>
      </w:r>
      <w:r w:rsidR="00B06F17">
        <w:rPr>
          <w:b/>
          <w:bCs/>
          <w:smallCaps/>
          <w:sz w:val="22"/>
          <w:szCs w:val="22"/>
        </w:rPr>
        <w:sym w:font="Wingdings" w:char="F077"/>
      </w:r>
      <w:r w:rsidR="00B06F17">
        <w:rPr>
          <w:b/>
          <w:bCs/>
          <w:smallCaps/>
          <w:sz w:val="22"/>
          <w:szCs w:val="22"/>
        </w:rPr>
        <w:t xml:space="preserve">  PRINEVILLE, OREGON  97754</w:t>
      </w:r>
    </w:p>
    <w:p w14:paraId="21DE546C" w14:textId="77777777" w:rsidR="00B03719" w:rsidRDefault="00B03719">
      <w:pPr>
        <w:ind w:left="1260" w:hanging="360"/>
        <w:jc w:val="center"/>
        <w:rPr>
          <w:rFonts w:ascii="Arial" w:hAnsi="Arial" w:cs="Arial"/>
          <w:bCs/>
          <w:sz w:val="18"/>
          <w:szCs w:val="18"/>
        </w:rPr>
      </w:pPr>
    </w:p>
    <w:p w14:paraId="6959794A" w14:textId="034A22D8" w:rsidR="00B06F17" w:rsidRDefault="002C38BA" w:rsidP="002C38BA">
      <w:pPr>
        <w:ind w:left="1440"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</w:t>
      </w:r>
      <w:r w:rsidR="00B60D94">
        <w:rPr>
          <w:rFonts w:ascii="Arial" w:hAnsi="Arial" w:cs="Arial"/>
          <w:bCs/>
          <w:sz w:val="20"/>
        </w:rPr>
        <w:t>Jordan Zamora, Detective Sergeant</w:t>
      </w:r>
    </w:p>
    <w:p w14:paraId="288F05B8" w14:textId="77777777" w:rsidR="00784AF8" w:rsidRPr="00784AF8" w:rsidRDefault="00784AF8" w:rsidP="002C38BA">
      <w:pPr>
        <w:ind w:left="1440" w:firstLine="720"/>
        <w:rPr>
          <w:rFonts w:ascii="Arial" w:hAnsi="Arial" w:cs="Arial"/>
          <w:b/>
          <w:bCs/>
          <w:sz w:val="20"/>
        </w:rPr>
      </w:pPr>
    </w:p>
    <w:p w14:paraId="11DB24A9" w14:textId="77777777" w:rsidR="00B06F17" w:rsidRPr="00B03719" w:rsidRDefault="00B06F17">
      <w:pPr>
        <w:ind w:left="1260" w:hanging="360"/>
        <w:jc w:val="center"/>
        <w:rPr>
          <w:rFonts w:ascii="Arial" w:hAnsi="Arial" w:cs="Arial"/>
          <w:bCs/>
          <w:sz w:val="20"/>
        </w:rPr>
      </w:pPr>
      <w:r w:rsidRPr="00B03719">
        <w:rPr>
          <w:rFonts w:ascii="Arial" w:hAnsi="Arial" w:cs="Arial"/>
          <w:bCs/>
          <w:sz w:val="20"/>
        </w:rPr>
        <w:t>Phone: (541)447-4168</w:t>
      </w:r>
      <w:r w:rsidRPr="00B03719">
        <w:rPr>
          <w:rFonts w:ascii="Arial" w:hAnsi="Arial" w:cs="Arial"/>
          <w:bCs/>
          <w:sz w:val="20"/>
        </w:rPr>
        <w:tab/>
      </w:r>
      <w:r w:rsidRPr="00B03719">
        <w:rPr>
          <w:rFonts w:ascii="Arial" w:hAnsi="Arial" w:cs="Arial"/>
          <w:bCs/>
          <w:sz w:val="20"/>
        </w:rPr>
        <w:tab/>
        <w:t>FAX: (541) 447-8619</w:t>
      </w:r>
    </w:p>
    <w:p w14:paraId="1F1A1F71" w14:textId="6E10BFB6" w:rsidR="00B06F17" w:rsidRPr="00B03719" w:rsidRDefault="00DA1F3F">
      <w:pPr>
        <w:ind w:left="1260" w:hanging="36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</w:t>
      </w:r>
      <w:r w:rsidR="002C38BA">
        <w:rPr>
          <w:rFonts w:ascii="Arial" w:hAnsi="Arial" w:cs="Arial"/>
          <w:bCs/>
          <w:sz w:val="20"/>
        </w:rPr>
        <w:t>mail</w:t>
      </w:r>
      <w:r>
        <w:rPr>
          <w:rFonts w:ascii="Arial" w:hAnsi="Arial" w:cs="Arial"/>
          <w:bCs/>
          <w:sz w:val="20"/>
        </w:rPr>
        <w:t>:</w:t>
      </w:r>
      <w:r w:rsidR="00B53A5F">
        <w:rPr>
          <w:rFonts w:ascii="Arial" w:hAnsi="Arial" w:cs="Arial"/>
          <w:bCs/>
          <w:sz w:val="20"/>
        </w:rPr>
        <w:t xml:space="preserve"> </w:t>
      </w:r>
      <w:r w:rsidR="00A41C04">
        <w:rPr>
          <w:rFonts w:ascii="Arial" w:hAnsi="Arial" w:cs="Arial"/>
          <w:bCs/>
          <w:sz w:val="20"/>
        </w:rPr>
        <w:t>jzamora@prinevillepd.org</w:t>
      </w:r>
      <w:r w:rsidR="00B06F17" w:rsidRPr="00B03719">
        <w:rPr>
          <w:rFonts w:ascii="Arial" w:hAnsi="Arial" w:cs="Arial"/>
          <w:bCs/>
          <w:sz w:val="20"/>
        </w:rPr>
        <w:tab/>
        <w:t>Web Site: www.cityofprineville.com</w:t>
      </w:r>
    </w:p>
    <w:p w14:paraId="483506CB" w14:textId="77777777" w:rsidR="00B06F17" w:rsidRDefault="00B06F17">
      <w:pPr>
        <w:pBdr>
          <w:bottom w:val="single" w:sz="12" w:space="1" w:color="auto"/>
        </w:pBdr>
        <w:jc w:val="center"/>
        <w:rPr>
          <w:b/>
          <w:sz w:val="4"/>
          <w:szCs w:val="18"/>
        </w:rPr>
      </w:pPr>
    </w:p>
    <w:p w14:paraId="3552844C" w14:textId="77777777" w:rsidR="002F3047" w:rsidRDefault="002F3047">
      <w:pPr>
        <w:rPr>
          <w:rFonts w:ascii="Arial" w:hAnsi="Arial" w:cs="Arial"/>
          <w:sz w:val="22"/>
          <w:szCs w:val="22"/>
        </w:rPr>
      </w:pPr>
    </w:p>
    <w:p w14:paraId="39AA1653" w14:textId="77777777" w:rsidR="00E63A94" w:rsidRDefault="00E63A94">
      <w:pPr>
        <w:rPr>
          <w:rFonts w:ascii="Arial" w:hAnsi="Arial" w:cs="Arial"/>
          <w:sz w:val="22"/>
          <w:szCs w:val="22"/>
        </w:rPr>
      </w:pPr>
    </w:p>
    <w:p w14:paraId="4D274944" w14:textId="77777777" w:rsidR="009659C0" w:rsidRDefault="0062345C" w:rsidP="00DE4A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328ABE" w14:textId="77777777" w:rsidR="00AC36FD" w:rsidRDefault="00DF586F" w:rsidP="00ED72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9B6728" w14:textId="4C8AFF79" w:rsidR="00023104" w:rsidRPr="005432A6" w:rsidRDefault="00B93F7E">
      <w:pPr>
        <w:rPr>
          <w:rFonts w:ascii="Arial" w:hAnsi="Arial" w:cs="Arial"/>
          <w:sz w:val="28"/>
          <w:szCs w:val="28"/>
        </w:rPr>
      </w:pPr>
      <w:r w:rsidRPr="005432A6">
        <w:rPr>
          <w:rFonts w:ascii="Arial" w:hAnsi="Arial" w:cs="Arial"/>
          <w:sz w:val="28"/>
          <w:szCs w:val="28"/>
        </w:rPr>
        <w:t>FOR IMMEDIATE RELEASE</w:t>
      </w:r>
    </w:p>
    <w:p w14:paraId="0B77AE3C" w14:textId="52CB3C94" w:rsidR="00B93F7E" w:rsidRPr="005432A6" w:rsidRDefault="00B93F7E">
      <w:pPr>
        <w:rPr>
          <w:rFonts w:ascii="Arial" w:hAnsi="Arial" w:cs="Arial"/>
          <w:sz w:val="28"/>
          <w:szCs w:val="28"/>
        </w:rPr>
      </w:pPr>
      <w:r w:rsidRPr="005432A6">
        <w:rPr>
          <w:rFonts w:ascii="Arial" w:hAnsi="Arial" w:cs="Arial"/>
          <w:sz w:val="28"/>
          <w:szCs w:val="28"/>
        </w:rPr>
        <w:t>Prineville Police Department</w:t>
      </w:r>
    </w:p>
    <w:p w14:paraId="59DFCA9D" w14:textId="59CC0CB9" w:rsidR="00B93F7E" w:rsidRDefault="00B93F7E">
      <w:pPr>
        <w:rPr>
          <w:rFonts w:ascii="Arial" w:hAnsi="Arial" w:cs="Arial"/>
          <w:sz w:val="28"/>
          <w:szCs w:val="28"/>
        </w:rPr>
      </w:pPr>
    </w:p>
    <w:p w14:paraId="041106A7" w14:textId="50EE2E71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 w:rsidR="00AF3910">
        <w:rPr>
          <w:rFonts w:ascii="Arial" w:hAnsi="Arial" w:cs="Arial"/>
          <w:sz w:val="28"/>
          <w:szCs w:val="28"/>
        </w:rPr>
        <w:t>12/0</w:t>
      </w:r>
      <w:r w:rsidR="00C72D50">
        <w:rPr>
          <w:rFonts w:ascii="Arial" w:hAnsi="Arial" w:cs="Arial"/>
          <w:sz w:val="28"/>
          <w:szCs w:val="28"/>
        </w:rPr>
        <w:t>5</w:t>
      </w:r>
      <w:r w:rsidR="00AF3910">
        <w:rPr>
          <w:rFonts w:ascii="Arial" w:hAnsi="Arial" w:cs="Arial"/>
          <w:sz w:val="28"/>
          <w:szCs w:val="28"/>
        </w:rPr>
        <w:t>/25</w:t>
      </w:r>
    </w:p>
    <w:p w14:paraId="40361C8E" w14:textId="77777777" w:rsidR="00A41C04" w:rsidRDefault="00A41C04">
      <w:pPr>
        <w:rPr>
          <w:rFonts w:ascii="Arial" w:hAnsi="Arial" w:cs="Arial"/>
          <w:sz w:val="28"/>
          <w:szCs w:val="28"/>
        </w:rPr>
      </w:pPr>
    </w:p>
    <w:p w14:paraId="76E74E80" w14:textId="1C3659AC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Incident Type:</w:t>
      </w:r>
      <w:r w:rsidR="00AF3910">
        <w:rPr>
          <w:rFonts w:ascii="Arial" w:hAnsi="Arial" w:cs="Arial"/>
          <w:sz w:val="28"/>
          <w:szCs w:val="28"/>
        </w:rPr>
        <w:t xml:space="preserve"> </w:t>
      </w:r>
      <w:r w:rsidR="00656CED">
        <w:rPr>
          <w:rFonts w:ascii="Arial" w:hAnsi="Arial" w:cs="Arial"/>
          <w:sz w:val="28"/>
          <w:szCs w:val="28"/>
        </w:rPr>
        <w:t xml:space="preserve">Criminal Mistreatment I, </w:t>
      </w:r>
      <w:r w:rsidR="000D3A48">
        <w:rPr>
          <w:rFonts w:ascii="Arial" w:hAnsi="Arial" w:cs="Arial"/>
          <w:sz w:val="28"/>
          <w:szCs w:val="28"/>
        </w:rPr>
        <w:t>Aggravated Theft I</w:t>
      </w:r>
      <w:r w:rsidR="00AF3910">
        <w:rPr>
          <w:rFonts w:ascii="Arial" w:hAnsi="Arial" w:cs="Arial"/>
          <w:sz w:val="28"/>
          <w:szCs w:val="28"/>
        </w:rPr>
        <w:t xml:space="preserve">, </w:t>
      </w:r>
      <w:r w:rsidR="000D3A48">
        <w:rPr>
          <w:rFonts w:ascii="Arial" w:hAnsi="Arial" w:cs="Arial"/>
          <w:sz w:val="28"/>
          <w:szCs w:val="28"/>
        </w:rPr>
        <w:t>Theft</w:t>
      </w:r>
      <w:r w:rsidR="00AF3910">
        <w:rPr>
          <w:rFonts w:ascii="Arial" w:hAnsi="Arial" w:cs="Arial"/>
          <w:sz w:val="28"/>
          <w:szCs w:val="28"/>
        </w:rPr>
        <w:t xml:space="preserve"> I</w:t>
      </w:r>
      <w:r w:rsidR="00656CED">
        <w:rPr>
          <w:rFonts w:ascii="Arial" w:hAnsi="Arial" w:cs="Arial"/>
          <w:sz w:val="28"/>
          <w:szCs w:val="28"/>
        </w:rPr>
        <w:t xml:space="preserve"> and</w:t>
      </w:r>
      <w:bookmarkStart w:id="0" w:name="_GoBack"/>
      <w:bookmarkEnd w:id="0"/>
      <w:r w:rsidR="00AF3910">
        <w:rPr>
          <w:rFonts w:ascii="Arial" w:hAnsi="Arial" w:cs="Arial"/>
          <w:sz w:val="28"/>
          <w:szCs w:val="28"/>
        </w:rPr>
        <w:t xml:space="preserve"> </w:t>
      </w:r>
      <w:r w:rsidR="00E7515D">
        <w:rPr>
          <w:rFonts w:ascii="Arial" w:hAnsi="Arial" w:cs="Arial"/>
          <w:sz w:val="28"/>
          <w:szCs w:val="28"/>
        </w:rPr>
        <w:t>Forgery I</w:t>
      </w:r>
    </w:p>
    <w:p w14:paraId="4569649C" w14:textId="77459540" w:rsidR="00A41C04" w:rsidRDefault="00A41C04">
      <w:pPr>
        <w:rPr>
          <w:rFonts w:ascii="Arial" w:hAnsi="Arial" w:cs="Arial"/>
          <w:sz w:val="28"/>
          <w:szCs w:val="28"/>
        </w:rPr>
      </w:pPr>
    </w:p>
    <w:p w14:paraId="437BBD9F" w14:textId="1B98C4B9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and Time of Incident: </w:t>
      </w:r>
      <w:r w:rsidR="00AF3910">
        <w:rPr>
          <w:rFonts w:ascii="Arial" w:hAnsi="Arial" w:cs="Arial"/>
          <w:sz w:val="28"/>
          <w:szCs w:val="28"/>
        </w:rPr>
        <w:t>06/04/25 at around 1100 hours</w:t>
      </w:r>
    </w:p>
    <w:p w14:paraId="63569DBD" w14:textId="0CEE3820" w:rsidR="00A41C04" w:rsidRDefault="00A41C04">
      <w:pPr>
        <w:rPr>
          <w:rFonts w:ascii="Arial" w:hAnsi="Arial" w:cs="Arial"/>
          <w:sz w:val="28"/>
          <w:szCs w:val="28"/>
        </w:rPr>
      </w:pPr>
    </w:p>
    <w:p w14:paraId="29EBDCA6" w14:textId="2678C721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Location of Incident: </w:t>
      </w:r>
      <w:r w:rsidR="00AF3910">
        <w:rPr>
          <w:rFonts w:ascii="Arial" w:hAnsi="Arial" w:cs="Arial"/>
          <w:sz w:val="28"/>
          <w:szCs w:val="28"/>
        </w:rPr>
        <w:t>950 NE Elm St. Prineville, Oregon</w:t>
      </w:r>
      <w:r w:rsidR="00BC64C3">
        <w:rPr>
          <w:rFonts w:ascii="Arial" w:hAnsi="Arial" w:cs="Arial"/>
          <w:sz w:val="28"/>
          <w:szCs w:val="28"/>
        </w:rPr>
        <w:t>. Prineville Regency Rehabilitation and Nursing Center</w:t>
      </w:r>
    </w:p>
    <w:p w14:paraId="6420090F" w14:textId="3C08772A" w:rsidR="00A41C04" w:rsidRDefault="00A41C04">
      <w:pPr>
        <w:rPr>
          <w:rFonts w:ascii="Arial" w:hAnsi="Arial" w:cs="Arial"/>
          <w:sz w:val="28"/>
          <w:szCs w:val="28"/>
        </w:rPr>
      </w:pPr>
    </w:p>
    <w:p w14:paraId="6E13C01C" w14:textId="2DB479EA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Narrative of Incident:</w:t>
      </w:r>
      <w:r w:rsidR="00AF3910">
        <w:rPr>
          <w:rFonts w:ascii="Arial" w:hAnsi="Arial" w:cs="Arial"/>
          <w:sz w:val="28"/>
          <w:szCs w:val="28"/>
        </w:rPr>
        <w:t xml:space="preserve">  </w:t>
      </w:r>
    </w:p>
    <w:p w14:paraId="7FB5C338" w14:textId="77777777" w:rsidR="00EC0EB7" w:rsidRDefault="00EC0EB7">
      <w:pPr>
        <w:rPr>
          <w:rFonts w:ascii="Arial" w:hAnsi="Arial" w:cs="Arial"/>
          <w:sz w:val="28"/>
          <w:szCs w:val="28"/>
        </w:rPr>
      </w:pPr>
    </w:p>
    <w:p w14:paraId="190A47C0" w14:textId="121C9BA4" w:rsidR="00A41C04" w:rsidRDefault="00BC64C3" w:rsidP="00783B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June of 2025, Prineville Police Department detectives launched an investigation after facility administrator’s reported concerns that a former employee had been accessing clients accounts without authorization.  Over the course of the investigation, detectives identified multiple victims and determined the suspect had stolen </w:t>
      </w:r>
      <w:r w:rsidR="00DA27F5">
        <w:rPr>
          <w:rFonts w:ascii="Arial" w:hAnsi="Arial" w:cs="Arial"/>
          <w:sz w:val="28"/>
          <w:szCs w:val="28"/>
        </w:rPr>
        <w:t>tens of thousands of dollars</w:t>
      </w:r>
      <w:r>
        <w:rPr>
          <w:rFonts w:ascii="Arial" w:hAnsi="Arial" w:cs="Arial"/>
          <w:sz w:val="28"/>
          <w:szCs w:val="28"/>
        </w:rPr>
        <w:t xml:space="preserve"> in client funds during her employment.</w:t>
      </w:r>
    </w:p>
    <w:p w14:paraId="236ECA4B" w14:textId="6C536B39" w:rsidR="00BC64C3" w:rsidRDefault="00BC64C3" w:rsidP="00783BE2">
      <w:pPr>
        <w:rPr>
          <w:rFonts w:ascii="Arial" w:hAnsi="Arial" w:cs="Arial"/>
          <w:sz w:val="28"/>
          <w:szCs w:val="28"/>
        </w:rPr>
      </w:pPr>
    </w:p>
    <w:p w14:paraId="57454A97" w14:textId="7C788836" w:rsidR="00BC64C3" w:rsidRDefault="00BC64C3" w:rsidP="00783B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12/04/25, Prineville Police detectives arrested, Violeta Lima, 39 of Madras for the following charges:</w:t>
      </w:r>
    </w:p>
    <w:p w14:paraId="370E8597" w14:textId="262030ED" w:rsidR="00BC64C3" w:rsidRPr="00C72D50" w:rsidRDefault="00C72D50" w:rsidP="00C72D5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Criminal Mistreatment I</w:t>
      </w:r>
    </w:p>
    <w:p w14:paraId="6770CC56" w14:textId="5514265B" w:rsidR="00BC64C3" w:rsidRDefault="006F5985" w:rsidP="00BC64C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Aggravated Theft</w:t>
      </w:r>
      <w:r w:rsidR="00E7515D">
        <w:rPr>
          <w:rFonts w:ascii="Arial" w:hAnsi="Arial" w:cs="Arial"/>
          <w:sz w:val="28"/>
          <w:szCs w:val="28"/>
        </w:rPr>
        <w:t xml:space="preserve"> I</w:t>
      </w:r>
    </w:p>
    <w:p w14:paraId="2E91135D" w14:textId="73E5D851" w:rsidR="00BC64C3" w:rsidRDefault="00BC64C3" w:rsidP="00BC64C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Theft I</w:t>
      </w:r>
    </w:p>
    <w:p w14:paraId="274BBED3" w14:textId="6A919A27" w:rsidR="00BC64C3" w:rsidRDefault="00BC64C3" w:rsidP="00BC64C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747BAB">
        <w:rPr>
          <w:rFonts w:ascii="Arial" w:hAnsi="Arial" w:cs="Arial"/>
          <w:sz w:val="28"/>
          <w:szCs w:val="28"/>
        </w:rPr>
        <w:t>orgery</w:t>
      </w:r>
      <w:r w:rsidR="00E7515D">
        <w:rPr>
          <w:rFonts w:ascii="Arial" w:hAnsi="Arial" w:cs="Arial"/>
          <w:sz w:val="28"/>
          <w:szCs w:val="28"/>
        </w:rPr>
        <w:t xml:space="preserve"> I</w:t>
      </w:r>
    </w:p>
    <w:p w14:paraId="21C1E476" w14:textId="79334118" w:rsidR="00BC64C3" w:rsidRDefault="00BC64C3" w:rsidP="00BC64C3">
      <w:pPr>
        <w:rPr>
          <w:rFonts w:ascii="Arial" w:hAnsi="Arial" w:cs="Arial"/>
          <w:sz w:val="28"/>
          <w:szCs w:val="28"/>
        </w:rPr>
      </w:pPr>
    </w:p>
    <w:p w14:paraId="3E552A15" w14:textId="1ADF64C7" w:rsidR="00BC64C3" w:rsidRDefault="00BC64C3" w:rsidP="00BC64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Lima was lodged at the Crook County Jail pending further court proceedings</w:t>
      </w:r>
      <w:r w:rsidR="00E7515D">
        <w:rPr>
          <w:rFonts w:ascii="Arial" w:hAnsi="Arial" w:cs="Arial"/>
          <w:sz w:val="28"/>
          <w:szCs w:val="28"/>
        </w:rPr>
        <w:t xml:space="preserve"> and charges</w:t>
      </w:r>
      <w:r>
        <w:rPr>
          <w:rFonts w:ascii="Arial" w:hAnsi="Arial" w:cs="Arial"/>
          <w:sz w:val="28"/>
          <w:szCs w:val="28"/>
        </w:rPr>
        <w:t xml:space="preserve">.  Detectives have been working closely and with full cooperation from Regency throughout the investigation.  The Prineville Police Department would like to thank the Oregon </w:t>
      </w:r>
      <w:r>
        <w:rPr>
          <w:rFonts w:ascii="Arial" w:hAnsi="Arial" w:cs="Arial"/>
          <w:sz w:val="28"/>
          <w:szCs w:val="28"/>
        </w:rPr>
        <w:lastRenderedPageBreak/>
        <w:t>Department of Justice and Madras Police Department for their assistance.</w:t>
      </w:r>
    </w:p>
    <w:p w14:paraId="3E1927CE" w14:textId="6618D79C" w:rsidR="00BC64C3" w:rsidRDefault="00BC64C3" w:rsidP="00BC64C3">
      <w:pPr>
        <w:rPr>
          <w:rFonts w:ascii="Arial" w:hAnsi="Arial" w:cs="Arial"/>
          <w:sz w:val="28"/>
          <w:szCs w:val="28"/>
        </w:rPr>
      </w:pPr>
    </w:p>
    <w:p w14:paraId="62146A57" w14:textId="451AA7D8" w:rsidR="00BC64C3" w:rsidRPr="00BC64C3" w:rsidRDefault="00BC64C3" w:rsidP="00BC64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Anyone with additional information related to this case is asked to contact the Prineville Police Department.</w:t>
      </w:r>
      <w:r w:rsidR="00E7515D">
        <w:rPr>
          <w:rFonts w:ascii="Arial" w:hAnsi="Arial" w:cs="Arial"/>
          <w:sz w:val="28"/>
          <w:szCs w:val="28"/>
        </w:rPr>
        <w:t xml:space="preserve">  This case is still active and no further information will be provided at this time.</w:t>
      </w:r>
    </w:p>
    <w:p w14:paraId="075C1961" w14:textId="31C3F53C" w:rsidR="00BC64C3" w:rsidRDefault="00BC64C3" w:rsidP="00783BE2">
      <w:pPr>
        <w:rPr>
          <w:rFonts w:ascii="Arial" w:hAnsi="Arial" w:cs="Arial"/>
          <w:sz w:val="28"/>
          <w:szCs w:val="28"/>
        </w:rPr>
      </w:pPr>
    </w:p>
    <w:p w14:paraId="35A465F6" w14:textId="77777777" w:rsidR="00BC64C3" w:rsidRPr="005432A6" w:rsidRDefault="00BC64C3" w:rsidP="00BC64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Contact: Detective Jacob Gentry</w:t>
      </w:r>
    </w:p>
    <w:p w14:paraId="45A3BD5D" w14:textId="77777777" w:rsidR="00BC64C3" w:rsidRDefault="00BC64C3" w:rsidP="00783BE2">
      <w:pPr>
        <w:rPr>
          <w:rFonts w:ascii="Arial" w:hAnsi="Arial" w:cs="Arial"/>
          <w:sz w:val="28"/>
          <w:szCs w:val="28"/>
        </w:rPr>
      </w:pPr>
    </w:p>
    <w:p w14:paraId="5BA19656" w14:textId="49941E20" w:rsidR="00A41C04" w:rsidRPr="005432A6" w:rsidRDefault="00A41C04" w:rsidP="00783B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Prepared and Released by: Detective Sergeant Jordan Zamora</w:t>
      </w:r>
    </w:p>
    <w:p w14:paraId="362575A8" w14:textId="561F7A3B" w:rsidR="00783BE2" w:rsidRPr="005432A6" w:rsidRDefault="00783BE2" w:rsidP="00783BE2">
      <w:pPr>
        <w:rPr>
          <w:rFonts w:ascii="Arial" w:hAnsi="Arial" w:cs="Arial"/>
          <w:sz w:val="28"/>
          <w:szCs w:val="28"/>
        </w:rPr>
      </w:pPr>
    </w:p>
    <w:p w14:paraId="0DBAEAB9" w14:textId="56CB622B" w:rsidR="006067B6" w:rsidRPr="005432A6" w:rsidRDefault="006067B6">
      <w:pPr>
        <w:rPr>
          <w:rFonts w:ascii="Arial" w:hAnsi="Arial" w:cs="Arial"/>
          <w:sz w:val="28"/>
          <w:szCs w:val="28"/>
        </w:rPr>
      </w:pPr>
    </w:p>
    <w:p w14:paraId="5381F6D8" w14:textId="77777777" w:rsidR="006067B6" w:rsidRPr="005432A6" w:rsidRDefault="006067B6">
      <w:pPr>
        <w:rPr>
          <w:rFonts w:ascii="Arial" w:hAnsi="Arial" w:cs="Arial"/>
          <w:sz w:val="28"/>
          <w:szCs w:val="28"/>
        </w:rPr>
      </w:pPr>
    </w:p>
    <w:p w14:paraId="0B211D6A" w14:textId="77777777" w:rsidR="006067B6" w:rsidRPr="005432A6" w:rsidRDefault="006067B6">
      <w:pPr>
        <w:rPr>
          <w:rFonts w:ascii="Arial" w:hAnsi="Arial" w:cs="Arial"/>
          <w:sz w:val="28"/>
          <w:szCs w:val="28"/>
        </w:rPr>
      </w:pPr>
    </w:p>
    <w:p w14:paraId="2C6B94D2" w14:textId="36390C17" w:rsidR="00B93F7E" w:rsidRPr="005432A6" w:rsidRDefault="00B93F7E">
      <w:pPr>
        <w:rPr>
          <w:rFonts w:ascii="Arial" w:hAnsi="Arial" w:cs="Arial"/>
          <w:sz w:val="28"/>
          <w:szCs w:val="28"/>
        </w:rPr>
      </w:pPr>
    </w:p>
    <w:p w14:paraId="2AD15415" w14:textId="77777777" w:rsidR="00023104" w:rsidRPr="00023104" w:rsidRDefault="00023104">
      <w:pPr>
        <w:rPr>
          <w:rFonts w:ascii="Arial" w:hAnsi="Arial" w:cs="Arial"/>
          <w:sz w:val="28"/>
          <w:szCs w:val="28"/>
        </w:rPr>
      </w:pPr>
    </w:p>
    <w:sectPr w:rsidR="00023104" w:rsidRPr="00023104">
      <w:footerReference w:type="even" r:id="rId10"/>
      <w:footerReference w:type="default" r:id="rId11"/>
      <w:pgSz w:w="12240" w:h="15840" w:code="1"/>
      <w:pgMar w:top="72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D1EF" w14:textId="77777777" w:rsidR="00231B8D" w:rsidRDefault="00231B8D" w:rsidP="006B0861">
      <w:r>
        <w:separator/>
      </w:r>
    </w:p>
  </w:endnote>
  <w:endnote w:type="continuationSeparator" w:id="0">
    <w:p w14:paraId="66453B1F" w14:textId="77777777" w:rsidR="00231B8D" w:rsidRDefault="00231B8D" w:rsidP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E17A" w14:textId="77777777" w:rsidR="006B0861" w:rsidRDefault="006B0861" w:rsidP="00C72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0EB72" w14:textId="77777777" w:rsidR="006B0861" w:rsidRDefault="006B0861" w:rsidP="006B08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BF02" w14:textId="77777777" w:rsidR="006B0861" w:rsidRDefault="006B0861" w:rsidP="00C72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8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7E6A8D" w14:textId="77777777" w:rsidR="006B0861" w:rsidRDefault="006B0861" w:rsidP="006B08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C3F3" w14:textId="77777777" w:rsidR="00231B8D" w:rsidRDefault="00231B8D" w:rsidP="006B0861">
      <w:r>
        <w:separator/>
      </w:r>
    </w:p>
  </w:footnote>
  <w:footnote w:type="continuationSeparator" w:id="0">
    <w:p w14:paraId="5D3AB4C7" w14:textId="77777777" w:rsidR="00231B8D" w:rsidRDefault="00231B8D" w:rsidP="006B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B60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8E046C"/>
    <w:multiLevelType w:val="hybridMultilevel"/>
    <w:tmpl w:val="8E1A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B7A37"/>
    <w:multiLevelType w:val="hybridMultilevel"/>
    <w:tmpl w:val="B8EE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46"/>
    <w:rsid w:val="0000436C"/>
    <w:rsid w:val="00015168"/>
    <w:rsid w:val="00023104"/>
    <w:rsid w:val="00042F06"/>
    <w:rsid w:val="00050C02"/>
    <w:rsid w:val="000609CE"/>
    <w:rsid w:val="000D3A48"/>
    <w:rsid w:val="000E6548"/>
    <w:rsid w:val="00130E81"/>
    <w:rsid w:val="00151E52"/>
    <w:rsid w:val="00151E55"/>
    <w:rsid w:val="00153D92"/>
    <w:rsid w:val="001B09EF"/>
    <w:rsid w:val="001B4F6B"/>
    <w:rsid w:val="00231B8D"/>
    <w:rsid w:val="0025152C"/>
    <w:rsid w:val="00266A88"/>
    <w:rsid w:val="00276647"/>
    <w:rsid w:val="002C38BA"/>
    <w:rsid w:val="002D105A"/>
    <w:rsid w:val="002D23EA"/>
    <w:rsid w:val="002D7482"/>
    <w:rsid w:val="002E5A8C"/>
    <w:rsid w:val="002F3047"/>
    <w:rsid w:val="00326D91"/>
    <w:rsid w:val="00332CA2"/>
    <w:rsid w:val="00334FEA"/>
    <w:rsid w:val="0034021E"/>
    <w:rsid w:val="003525E9"/>
    <w:rsid w:val="00386AD5"/>
    <w:rsid w:val="00392AB3"/>
    <w:rsid w:val="00393E77"/>
    <w:rsid w:val="00395A46"/>
    <w:rsid w:val="003A0655"/>
    <w:rsid w:val="003C0B81"/>
    <w:rsid w:val="003D2A5A"/>
    <w:rsid w:val="003D2CE7"/>
    <w:rsid w:val="00403F95"/>
    <w:rsid w:val="004243F0"/>
    <w:rsid w:val="0043649D"/>
    <w:rsid w:val="00464292"/>
    <w:rsid w:val="004C516F"/>
    <w:rsid w:val="004C7DC4"/>
    <w:rsid w:val="004E45CA"/>
    <w:rsid w:val="00506BF7"/>
    <w:rsid w:val="005111F6"/>
    <w:rsid w:val="005432A6"/>
    <w:rsid w:val="00571D11"/>
    <w:rsid w:val="00590A1D"/>
    <w:rsid w:val="005A34D0"/>
    <w:rsid w:val="005C463A"/>
    <w:rsid w:val="005D0693"/>
    <w:rsid w:val="005D4DB7"/>
    <w:rsid w:val="005E707A"/>
    <w:rsid w:val="005F6B3E"/>
    <w:rsid w:val="006067B6"/>
    <w:rsid w:val="0062345C"/>
    <w:rsid w:val="00637C06"/>
    <w:rsid w:val="00643282"/>
    <w:rsid w:val="00650C36"/>
    <w:rsid w:val="0065181B"/>
    <w:rsid w:val="00656CED"/>
    <w:rsid w:val="006B0861"/>
    <w:rsid w:val="006F5985"/>
    <w:rsid w:val="00706478"/>
    <w:rsid w:val="00726801"/>
    <w:rsid w:val="00734225"/>
    <w:rsid w:val="00747BAB"/>
    <w:rsid w:val="00763CD9"/>
    <w:rsid w:val="007757D7"/>
    <w:rsid w:val="00783BE2"/>
    <w:rsid w:val="00784AF8"/>
    <w:rsid w:val="007A4A98"/>
    <w:rsid w:val="007C384C"/>
    <w:rsid w:val="007E2675"/>
    <w:rsid w:val="007E7C0B"/>
    <w:rsid w:val="00820B19"/>
    <w:rsid w:val="00876A1C"/>
    <w:rsid w:val="0089194D"/>
    <w:rsid w:val="008C0C86"/>
    <w:rsid w:val="008C3710"/>
    <w:rsid w:val="008E28BF"/>
    <w:rsid w:val="00925523"/>
    <w:rsid w:val="0095533C"/>
    <w:rsid w:val="00962F39"/>
    <w:rsid w:val="009659C0"/>
    <w:rsid w:val="0099740A"/>
    <w:rsid w:val="009C2C78"/>
    <w:rsid w:val="009E3A31"/>
    <w:rsid w:val="00A0116F"/>
    <w:rsid w:val="00A0124E"/>
    <w:rsid w:val="00A32F61"/>
    <w:rsid w:val="00A41C04"/>
    <w:rsid w:val="00A64416"/>
    <w:rsid w:val="00A8660F"/>
    <w:rsid w:val="00AA17DC"/>
    <w:rsid w:val="00AC36FD"/>
    <w:rsid w:val="00AC4E20"/>
    <w:rsid w:val="00AD743E"/>
    <w:rsid w:val="00AD747F"/>
    <w:rsid w:val="00AF3910"/>
    <w:rsid w:val="00B03719"/>
    <w:rsid w:val="00B06F17"/>
    <w:rsid w:val="00B14CB3"/>
    <w:rsid w:val="00B26851"/>
    <w:rsid w:val="00B31EE9"/>
    <w:rsid w:val="00B53A5F"/>
    <w:rsid w:val="00B60D94"/>
    <w:rsid w:val="00B674A9"/>
    <w:rsid w:val="00B93F7E"/>
    <w:rsid w:val="00BC64C3"/>
    <w:rsid w:val="00BC68F0"/>
    <w:rsid w:val="00BE75C2"/>
    <w:rsid w:val="00BF3461"/>
    <w:rsid w:val="00C10F72"/>
    <w:rsid w:val="00C269D8"/>
    <w:rsid w:val="00C54A76"/>
    <w:rsid w:val="00C618F5"/>
    <w:rsid w:val="00C67C04"/>
    <w:rsid w:val="00C70A51"/>
    <w:rsid w:val="00C726DA"/>
    <w:rsid w:val="00C72D50"/>
    <w:rsid w:val="00CA65B8"/>
    <w:rsid w:val="00CD0E3D"/>
    <w:rsid w:val="00D03CAF"/>
    <w:rsid w:val="00D27EB9"/>
    <w:rsid w:val="00D34BFF"/>
    <w:rsid w:val="00D51D13"/>
    <w:rsid w:val="00D856B0"/>
    <w:rsid w:val="00DA1E3B"/>
    <w:rsid w:val="00DA1F3F"/>
    <w:rsid w:val="00DA27F5"/>
    <w:rsid w:val="00DB3201"/>
    <w:rsid w:val="00DB74BF"/>
    <w:rsid w:val="00DC0DE5"/>
    <w:rsid w:val="00DD6FC4"/>
    <w:rsid w:val="00DE4AE3"/>
    <w:rsid w:val="00DF586F"/>
    <w:rsid w:val="00E63A94"/>
    <w:rsid w:val="00E67736"/>
    <w:rsid w:val="00E7515D"/>
    <w:rsid w:val="00EB1160"/>
    <w:rsid w:val="00EC0EB7"/>
    <w:rsid w:val="00EC30A7"/>
    <w:rsid w:val="00ED06CF"/>
    <w:rsid w:val="00ED72FE"/>
    <w:rsid w:val="00EF59FA"/>
    <w:rsid w:val="00F12030"/>
    <w:rsid w:val="00F12793"/>
    <w:rsid w:val="00F35A79"/>
    <w:rsid w:val="00F50EC0"/>
    <w:rsid w:val="00F638FB"/>
    <w:rsid w:val="00F9059B"/>
    <w:rsid w:val="00F96B75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8E266F6"/>
  <w15:docId w15:val="{9537BD43-9DE3-4C56-A3F8-140F965A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  <w:outlineLvl w:val="0"/>
    </w:pPr>
    <w:rPr>
      <w:b/>
      <w:spacing w:val="68"/>
      <w:w w:val="200"/>
      <w:position w:val="6"/>
      <w:sz w:val="22"/>
    </w:rPr>
  </w:style>
  <w:style w:type="paragraph" w:styleId="BalloonText">
    <w:name w:val="Balloon Text"/>
    <w:basedOn w:val="Normal"/>
    <w:semiHidden/>
    <w:rsid w:val="00876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B08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B0861"/>
    <w:rPr>
      <w:sz w:val="24"/>
    </w:rPr>
  </w:style>
  <w:style w:type="character" w:styleId="PageNumber">
    <w:name w:val="page number"/>
    <w:rsid w:val="006B0861"/>
  </w:style>
  <w:style w:type="paragraph" w:styleId="ListParagraph">
    <w:name w:val="List Paragraph"/>
    <w:basedOn w:val="Normal"/>
    <w:uiPriority w:val="34"/>
    <w:qFormat/>
    <w:rsid w:val="0078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PPD\Application%20Data\Microsoft\Templates\COP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 Letterhead</Template>
  <TotalTime>57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Prineville</vt:lpstr>
    </vt:vector>
  </TitlesOfParts>
  <Company>City of Prineville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Prineville</dc:title>
  <dc:creator>ppdtech</dc:creator>
  <cp:lastModifiedBy>Jordan Zamora</cp:lastModifiedBy>
  <cp:revision>9</cp:revision>
  <cp:lastPrinted>2025-12-04T17:41:00Z</cp:lastPrinted>
  <dcterms:created xsi:type="dcterms:W3CDTF">2025-12-04T17:10:00Z</dcterms:created>
  <dcterms:modified xsi:type="dcterms:W3CDTF">2025-12-05T13:52:00Z</dcterms:modified>
</cp:coreProperties>
</file>