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3C412" w14:textId="77777777" w:rsidR="00B06F17" w:rsidRDefault="00000000">
      <w:pPr>
        <w:pStyle w:val="Title"/>
        <w:ind w:left="720"/>
        <w:rPr>
          <w:sz w:val="24"/>
        </w:rPr>
      </w:pPr>
      <w:r>
        <w:rPr>
          <w:noProof/>
          <w:w w:val="100"/>
          <w:sz w:val="24"/>
        </w:rPr>
        <w:object w:dxaOrig="1440" w:dyaOrig="1440" w14:anchorId="3B936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9.95pt;margin-top:.2pt;width:55.95pt;height:59.8pt;z-index:251658240">
            <v:imagedata r:id="rId7" o:title=""/>
          </v:shape>
          <o:OLEObject Type="Embed" ProgID="Photoshop.Image.5" ShapeID="_x0000_s1030" DrawAspect="Content" ObjectID="_1826193050" r:id="rId8">
            <o:FieldCodes>\s</o:FieldCodes>
          </o:OLEObject>
        </w:object>
      </w:r>
      <w:r>
        <w:rPr>
          <w:noProof/>
          <w:sz w:val="24"/>
        </w:rPr>
        <w:object w:dxaOrig="1440" w:dyaOrig="1440" w14:anchorId="211C92D3">
          <v:shape id="_x0000_s1029" type="#_x0000_t75" style="position:absolute;left:0;text-align:left;margin-left:-49.95pt;margin-top:.2pt;width:33.1pt;height:37.25pt;z-index:251657216">
            <v:imagedata r:id="rId7" o:title=""/>
          </v:shape>
          <o:OLEObject Type="Embed" ProgID="Photoshop.Image.5" ShapeID="_x0000_s1029" DrawAspect="Content" ObjectID="_1826193051" r:id="rId9">
            <o:FieldCodes>\s</o:FieldCodes>
          </o:OLEObject>
        </w:object>
      </w:r>
      <w:r w:rsidR="00B06F17">
        <w:rPr>
          <w:sz w:val="24"/>
        </w:rPr>
        <w:t>Prineville Police Department</w:t>
      </w:r>
    </w:p>
    <w:p w14:paraId="1205985F" w14:textId="77777777" w:rsidR="00B06F17" w:rsidRDefault="00B06F17">
      <w:pPr>
        <w:rPr>
          <w:rFonts w:ascii="Swis721 Ex BT" w:hAnsi="Swis721 Ex BT"/>
          <w:b/>
          <w:w w:val="50"/>
          <w:sz w:val="12"/>
          <w:szCs w:val="12"/>
        </w:rPr>
      </w:pPr>
    </w:p>
    <w:p w14:paraId="7BB31FF8" w14:textId="77777777" w:rsidR="00B06F17" w:rsidRPr="00B03719" w:rsidRDefault="00023104" w:rsidP="00B03719">
      <w:pPr>
        <w:ind w:left="720"/>
        <w:jc w:val="center"/>
        <w:rPr>
          <w:b/>
          <w:bCs/>
          <w:smallCaps/>
          <w:sz w:val="22"/>
          <w:szCs w:val="22"/>
        </w:rPr>
      </w:pPr>
      <w:r>
        <w:rPr>
          <w:b/>
          <w:bCs/>
          <w:smallCaps/>
          <w:sz w:val="22"/>
          <w:szCs w:val="22"/>
        </w:rPr>
        <w:t>1251 NE Elm ST</w:t>
      </w:r>
      <w:r w:rsidR="00B06F17">
        <w:rPr>
          <w:b/>
          <w:bCs/>
          <w:smallCaps/>
          <w:sz w:val="22"/>
          <w:szCs w:val="22"/>
        </w:rPr>
        <w:t xml:space="preserve">  </w:t>
      </w:r>
      <w:r w:rsidR="00B06F17">
        <w:rPr>
          <w:b/>
          <w:bCs/>
          <w:smallCaps/>
          <w:sz w:val="22"/>
          <w:szCs w:val="22"/>
        </w:rPr>
        <w:sym w:font="Wingdings" w:char="F077"/>
      </w:r>
      <w:r w:rsidR="00B06F17">
        <w:rPr>
          <w:b/>
          <w:bCs/>
          <w:smallCaps/>
          <w:sz w:val="22"/>
          <w:szCs w:val="22"/>
        </w:rPr>
        <w:t xml:space="preserve">  PRINEVILLE, OREGON  97754</w:t>
      </w:r>
    </w:p>
    <w:p w14:paraId="21DE546C" w14:textId="77777777" w:rsidR="00B03719" w:rsidRDefault="00B03719">
      <w:pPr>
        <w:ind w:left="1260" w:hanging="360"/>
        <w:jc w:val="center"/>
        <w:rPr>
          <w:rFonts w:ascii="Arial" w:hAnsi="Arial" w:cs="Arial"/>
          <w:bCs/>
          <w:sz w:val="18"/>
          <w:szCs w:val="18"/>
        </w:rPr>
      </w:pPr>
    </w:p>
    <w:p w14:paraId="6959794A" w14:textId="034A22D8" w:rsidR="00B06F17" w:rsidRDefault="002C38BA" w:rsidP="002C38BA">
      <w:pPr>
        <w:ind w:left="1440" w:firstLine="720"/>
        <w:rPr>
          <w:rFonts w:ascii="Arial" w:hAnsi="Arial" w:cs="Arial"/>
          <w:b/>
          <w:bCs/>
          <w:sz w:val="20"/>
        </w:rPr>
      </w:pPr>
      <w:r>
        <w:rPr>
          <w:rFonts w:ascii="Arial" w:hAnsi="Arial" w:cs="Arial"/>
          <w:bCs/>
          <w:sz w:val="20"/>
        </w:rPr>
        <w:t xml:space="preserve">            </w:t>
      </w:r>
      <w:r w:rsidR="00B60D94">
        <w:rPr>
          <w:rFonts w:ascii="Arial" w:hAnsi="Arial" w:cs="Arial"/>
          <w:bCs/>
          <w:sz w:val="20"/>
        </w:rPr>
        <w:t>Jordan Zamora, Detective Sergeant</w:t>
      </w:r>
    </w:p>
    <w:p w14:paraId="288F05B8" w14:textId="77777777" w:rsidR="00784AF8" w:rsidRPr="00784AF8" w:rsidRDefault="00784AF8" w:rsidP="002C38BA">
      <w:pPr>
        <w:ind w:left="1440" w:firstLine="720"/>
        <w:rPr>
          <w:rFonts w:ascii="Arial" w:hAnsi="Arial" w:cs="Arial"/>
          <w:b/>
          <w:bCs/>
          <w:sz w:val="20"/>
        </w:rPr>
      </w:pPr>
    </w:p>
    <w:p w14:paraId="11DB24A9" w14:textId="77777777" w:rsidR="00B06F17" w:rsidRPr="00B03719" w:rsidRDefault="00B06F17">
      <w:pPr>
        <w:ind w:left="1260" w:hanging="360"/>
        <w:jc w:val="center"/>
        <w:rPr>
          <w:rFonts w:ascii="Arial" w:hAnsi="Arial" w:cs="Arial"/>
          <w:bCs/>
          <w:sz w:val="20"/>
        </w:rPr>
      </w:pPr>
      <w:r w:rsidRPr="00B03719">
        <w:rPr>
          <w:rFonts w:ascii="Arial" w:hAnsi="Arial" w:cs="Arial"/>
          <w:bCs/>
          <w:sz w:val="20"/>
        </w:rPr>
        <w:t>Phone: (541)447-4168</w:t>
      </w:r>
      <w:r w:rsidRPr="00B03719">
        <w:rPr>
          <w:rFonts w:ascii="Arial" w:hAnsi="Arial" w:cs="Arial"/>
          <w:bCs/>
          <w:sz w:val="20"/>
        </w:rPr>
        <w:tab/>
      </w:r>
      <w:r w:rsidRPr="00B03719">
        <w:rPr>
          <w:rFonts w:ascii="Arial" w:hAnsi="Arial" w:cs="Arial"/>
          <w:bCs/>
          <w:sz w:val="20"/>
        </w:rPr>
        <w:tab/>
        <w:t>FAX: (541) 447-8619</w:t>
      </w:r>
    </w:p>
    <w:p w14:paraId="1F1A1F71" w14:textId="6E10BFB6" w:rsidR="00B06F17" w:rsidRPr="00B03719" w:rsidRDefault="00DA1F3F">
      <w:pPr>
        <w:ind w:left="1260" w:hanging="360"/>
        <w:jc w:val="center"/>
        <w:rPr>
          <w:rFonts w:ascii="Arial" w:hAnsi="Arial" w:cs="Arial"/>
          <w:bCs/>
          <w:sz w:val="20"/>
        </w:rPr>
      </w:pPr>
      <w:r>
        <w:rPr>
          <w:rFonts w:ascii="Arial" w:hAnsi="Arial" w:cs="Arial"/>
          <w:bCs/>
          <w:sz w:val="20"/>
        </w:rPr>
        <w:t>E</w:t>
      </w:r>
      <w:r w:rsidR="002C38BA">
        <w:rPr>
          <w:rFonts w:ascii="Arial" w:hAnsi="Arial" w:cs="Arial"/>
          <w:bCs/>
          <w:sz w:val="20"/>
        </w:rPr>
        <w:t>mail</w:t>
      </w:r>
      <w:r>
        <w:rPr>
          <w:rFonts w:ascii="Arial" w:hAnsi="Arial" w:cs="Arial"/>
          <w:bCs/>
          <w:sz w:val="20"/>
        </w:rPr>
        <w:t>:</w:t>
      </w:r>
      <w:r w:rsidR="00B53A5F">
        <w:rPr>
          <w:rFonts w:ascii="Arial" w:hAnsi="Arial" w:cs="Arial"/>
          <w:bCs/>
          <w:sz w:val="20"/>
        </w:rPr>
        <w:t xml:space="preserve"> </w:t>
      </w:r>
      <w:r w:rsidR="00A41C04">
        <w:rPr>
          <w:rFonts w:ascii="Arial" w:hAnsi="Arial" w:cs="Arial"/>
          <w:bCs/>
          <w:sz w:val="20"/>
        </w:rPr>
        <w:t>jzamora@prinevillepd.org</w:t>
      </w:r>
      <w:r w:rsidR="00B06F17" w:rsidRPr="00B03719">
        <w:rPr>
          <w:rFonts w:ascii="Arial" w:hAnsi="Arial" w:cs="Arial"/>
          <w:bCs/>
          <w:sz w:val="20"/>
        </w:rPr>
        <w:tab/>
        <w:t>Web Site: www.cityofprineville.com</w:t>
      </w:r>
    </w:p>
    <w:p w14:paraId="483506CB" w14:textId="77777777" w:rsidR="00B06F17" w:rsidRDefault="00B06F17">
      <w:pPr>
        <w:pBdr>
          <w:bottom w:val="single" w:sz="12" w:space="1" w:color="auto"/>
        </w:pBdr>
        <w:jc w:val="center"/>
        <w:rPr>
          <w:b/>
          <w:sz w:val="4"/>
          <w:szCs w:val="18"/>
        </w:rPr>
      </w:pPr>
    </w:p>
    <w:p w14:paraId="3552844C" w14:textId="77777777" w:rsidR="002F3047" w:rsidRDefault="002F3047">
      <w:pPr>
        <w:rPr>
          <w:rFonts w:ascii="Arial" w:hAnsi="Arial" w:cs="Arial"/>
          <w:sz w:val="22"/>
          <w:szCs w:val="22"/>
        </w:rPr>
      </w:pPr>
    </w:p>
    <w:p w14:paraId="39AA1653" w14:textId="77777777" w:rsidR="00E63A94" w:rsidRDefault="00E63A94">
      <w:pPr>
        <w:rPr>
          <w:rFonts w:ascii="Arial" w:hAnsi="Arial" w:cs="Arial"/>
          <w:sz w:val="22"/>
          <w:szCs w:val="22"/>
        </w:rPr>
      </w:pPr>
    </w:p>
    <w:p w14:paraId="4D274944" w14:textId="77777777" w:rsidR="009659C0" w:rsidRDefault="0062345C" w:rsidP="00DE4AE3">
      <w:pPr>
        <w:rPr>
          <w:rFonts w:ascii="Arial" w:hAnsi="Arial" w:cs="Arial"/>
          <w:sz w:val="22"/>
          <w:szCs w:val="22"/>
        </w:rPr>
      </w:pPr>
      <w:r>
        <w:rPr>
          <w:rFonts w:ascii="Arial" w:hAnsi="Arial" w:cs="Arial"/>
          <w:sz w:val="22"/>
          <w:szCs w:val="22"/>
        </w:rPr>
        <w:t xml:space="preserve"> </w:t>
      </w:r>
    </w:p>
    <w:p w14:paraId="77328ABE" w14:textId="77777777" w:rsidR="00AC36FD" w:rsidRDefault="00DF586F" w:rsidP="00ED72FE">
      <w:pPr>
        <w:rPr>
          <w:rFonts w:ascii="Arial" w:hAnsi="Arial" w:cs="Arial"/>
          <w:sz w:val="28"/>
          <w:szCs w:val="28"/>
        </w:rPr>
      </w:pPr>
      <w:r>
        <w:rPr>
          <w:rFonts w:ascii="Arial" w:hAnsi="Arial" w:cs="Arial"/>
          <w:sz w:val="22"/>
          <w:szCs w:val="22"/>
        </w:rPr>
        <w:t xml:space="preserve"> </w:t>
      </w:r>
    </w:p>
    <w:p w14:paraId="7E9B6728" w14:textId="4C8AFF79" w:rsidR="00023104" w:rsidRPr="005432A6" w:rsidRDefault="00B93F7E">
      <w:pPr>
        <w:rPr>
          <w:rFonts w:ascii="Arial" w:hAnsi="Arial" w:cs="Arial"/>
          <w:sz w:val="28"/>
          <w:szCs w:val="28"/>
        </w:rPr>
      </w:pPr>
      <w:r w:rsidRPr="005432A6">
        <w:rPr>
          <w:rFonts w:ascii="Arial" w:hAnsi="Arial" w:cs="Arial"/>
          <w:sz w:val="28"/>
          <w:szCs w:val="28"/>
        </w:rPr>
        <w:t>FOR IMMEDIATE RELEASE</w:t>
      </w:r>
    </w:p>
    <w:p w14:paraId="0B77AE3C" w14:textId="52CB3C94" w:rsidR="00B93F7E" w:rsidRPr="005432A6" w:rsidRDefault="00B93F7E">
      <w:pPr>
        <w:rPr>
          <w:rFonts w:ascii="Arial" w:hAnsi="Arial" w:cs="Arial"/>
          <w:sz w:val="28"/>
          <w:szCs w:val="28"/>
        </w:rPr>
      </w:pPr>
      <w:r w:rsidRPr="005432A6">
        <w:rPr>
          <w:rFonts w:ascii="Arial" w:hAnsi="Arial" w:cs="Arial"/>
          <w:sz w:val="28"/>
          <w:szCs w:val="28"/>
        </w:rPr>
        <w:t>Prineville Police Department</w:t>
      </w:r>
    </w:p>
    <w:p w14:paraId="59DFCA9D" w14:textId="59CC0CB9" w:rsidR="00B93F7E" w:rsidRDefault="00B93F7E">
      <w:pPr>
        <w:rPr>
          <w:rFonts w:ascii="Arial" w:hAnsi="Arial" w:cs="Arial"/>
          <w:sz w:val="28"/>
          <w:szCs w:val="28"/>
        </w:rPr>
      </w:pPr>
    </w:p>
    <w:p w14:paraId="041106A7" w14:textId="06BDF394" w:rsidR="00A41C04" w:rsidRDefault="00A41C04">
      <w:pPr>
        <w:rPr>
          <w:rFonts w:ascii="Arial" w:hAnsi="Arial" w:cs="Arial"/>
          <w:sz w:val="28"/>
          <w:szCs w:val="28"/>
        </w:rPr>
      </w:pPr>
      <w:r>
        <w:rPr>
          <w:rFonts w:ascii="Arial" w:hAnsi="Arial" w:cs="Arial"/>
          <w:sz w:val="28"/>
          <w:szCs w:val="28"/>
        </w:rPr>
        <w:t>Date: 12/02/25</w:t>
      </w:r>
    </w:p>
    <w:p w14:paraId="40361C8E" w14:textId="77777777" w:rsidR="00A41C04" w:rsidRDefault="00A41C04">
      <w:pPr>
        <w:rPr>
          <w:rFonts w:ascii="Arial" w:hAnsi="Arial" w:cs="Arial"/>
          <w:sz w:val="28"/>
          <w:szCs w:val="28"/>
        </w:rPr>
      </w:pPr>
    </w:p>
    <w:p w14:paraId="76E74E80" w14:textId="76F2385E" w:rsidR="00A41C04" w:rsidRDefault="00A41C04">
      <w:pPr>
        <w:rPr>
          <w:rFonts w:ascii="Arial" w:hAnsi="Arial" w:cs="Arial"/>
          <w:sz w:val="28"/>
          <w:szCs w:val="28"/>
        </w:rPr>
      </w:pPr>
      <w:r>
        <w:rPr>
          <w:rFonts w:ascii="Arial" w:hAnsi="Arial" w:cs="Arial"/>
          <w:sz w:val="28"/>
          <w:szCs w:val="28"/>
        </w:rPr>
        <w:t>Incident Type: Felony Attempt to Elude/Reckless Driving</w:t>
      </w:r>
    </w:p>
    <w:p w14:paraId="4569649C" w14:textId="77459540" w:rsidR="00A41C04" w:rsidRDefault="00A41C04">
      <w:pPr>
        <w:rPr>
          <w:rFonts w:ascii="Arial" w:hAnsi="Arial" w:cs="Arial"/>
          <w:sz w:val="28"/>
          <w:szCs w:val="28"/>
        </w:rPr>
      </w:pPr>
    </w:p>
    <w:p w14:paraId="437BBD9F" w14:textId="7A647F11" w:rsidR="00A41C04" w:rsidRDefault="00A41C04">
      <w:pPr>
        <w:rPr>
          <w:rFonts w:ascii="Arial" w:hAnsi="Arial" w:cs="Arial"/>
          <w:sz w:val="28"/>
          <w:szCs w:val="28"/>
        </w:rPr>
      </w:pPr>
      <w:r>
        <w:rPr>
          <w:rFonts w:ascii="Arial" w:hAnsi="Arial" w:cs="Arial"/>
          <w:sz w:val="28"/>
          <w:szCs w:val="28"/>
        </w:rPr>
        <w:t xml:space="preserve">Date and Time of Incident: 11/30/25 at around </w:t>
      </w:r>
      <w:r w:rsidR="00050C02">
        <w:rPr>
          <w:rFonts w:ascii="Arial" w:hAnsi="Arial" w:cs="Arial"/>
          <w:sz w:val="28"/>
          <w:szCs w:val="28"/>
        </w:rPr>
        <w:t>8:30 a.m.</w:t>
      </w:r>
    </w:p>
    <w:p w14:paraId="63569DBD" w14:textId="0CEE3820" w:rsidR="00A41C04" w:rsidRDefault="00A41C04">
      <w:pPr>
        <w:rPr>
          <w:rFonts w:ascii="Arial" w:hAnsi="Arial" w:cs="Arial"/>
          <w:sz w:val="28"/>
          <w:szCs w:val="28"/>
        </w:rPr>
      </w:pPr>
    </w:p>
    <w:p w14:paraId="29EBDCA6" w14:textId="4801DFAC" w:rsidR="00A41C04" w:rsidRDefault="00A41C04">
      <w:pPr>
        <w:rPr>
          <w:rFonts w:ascii="Arial" w:hAnsi="Arial" w:cs="Arial"/>
          <w:sz w:val="28"/>
          <w:szCs w:val="28"/>
        </w:rPr>
      </w:pPr>
      <w:r>
        <w:rPr>
          <w:rFonts w:ascii="Arial" w:hAnsi="Arial" w:cs="Arial"/>
          <w:sz w:val="28"/>
          <w:szCs w:val="28"/>
        </w:rPr>
        <w:t xml:space="preserve">Location of Incident: Prineville, Oregon </w:t>
      </w:r>
      <w:r w:rsidR="00DB74BF">
        <w:rPr>
          <w:rFonts w:ascii="Arial" w:hAnsi="Arial" w:cs="Arial"/>
          <w:sz w:val="28"/>
          <w:szCs w:val="28"/>
        </w:rPr>
        <w:t xml:space="preserve">and </w:t>
      </w:r>
      <w:r>
        <w:rPr>
          <w:rFonts w:ascii="Arial" w:hAnsi="Arial" w:cs="Arial"/>
          <w:sz w:val="28"/>
          <w:szCs w:val="28"/>
        </w:rPr>
        <w:t>Harney County, Oregon</w:t>
      </w:r>
    </w:p>
    <w:p w14:paraId="6420090F" w14:textId="3C08772A" w:rsidR="00A41C04" w:rsidRDefault="00A41C04">
      <w:pPr>
        <w:rPr>
          <w:rFonts w:ascii="Arial" w:hAnsi="Arial" w:cs="Arial"/>
          <w:sz w:val="28"/>
          <w:szCs w:val="28"/>
        </w:rPr>
      </w:pPr>
    </w:p>
    <w:p w14:paraId="6E13C01C" w14:textId="0F11D41B" w:rsidR="00A41C04" w:rsidRPr="005432A6" w:rsidRDefault="00A41C04">
      <w:pPr>
        <w:rPr>
          <w:rFonts w:ascii="Arial" w:hAnsi="Arial" w:cs="Arial"/>
          <w:sz w:val="28"/>
          <w:szCs w:val="28"/>
        </w:rPr>
      </w:pPr>
      <w:r>
        <w:rPr>
          <w:rFonts w:ascii="Arial" w:hAnsi="Arial" w:cs="Arial"/>
          <w:sz w:val="28"/>
          <w:szCs w:val="28"/>
        </w:rPr>
        <w:t>Narrative of Incident:</w:t>
      </w:r>
    </w:p>
    <w:p w14:paraId="620CDC75" w14:textId="227264AC" w:rsidR="006067B6" w:rsidRPr="005432A6" w:rsidRDefault="006067B6">
      <w:pPr>
        <w:rPr>
          <w:rFonts w:ascii="Arial" w:hAnsi="Arial" w:cs="Arial"/>
          <w:sz w:val="28"/>
          <w:szCs w:val="28"/>
        </w:rPr>
      </w:pPr>
    </w:p>
    <w:p w14:paraId="08405703" w14:textId="357F85BE" w:rsidR="006067B6" w:rsidRPr="005432A6" w:rsidRDefault="006067B6">
      <w:pPr>
        <w:rPr>
          <w:rFonts w:ascii="Arial" w:hAnsi="Arial" w:cs="Arial"/>
          <w:sz w:val="28"/>
          <w:szCs w:val="28"/>
        </w:rPr>
      </w:pPr>
      <w:r w:rsidRPr="005432A6">
        <w:rPr>
          <w:rFonts w:ascii="Arial" w:hAnsi="Arial" w:cs="Arial"/>
          <w:sz w:val="28"/>
          <w:szCs w:val="28"/>
        </w:rPr>
        <w:t xml:space="preserve">On 11/30/25, the Prineville Police Department attempted to conduct a traffic stop on a white Nissan </w:t>
      </w:r>
      <w:r w:rsidR="000E6548">
        <w:rPr>
          <w:rFonts w:ascii="Arial" w:hAnsi="Arial" w:cs="Arial"/>
          <w:sz w:val="28"/>
          <w:szCs w:val="28"/>
        </w:rPr>
        <w:t>A</w:t>
      </w:r>
      <w:r w:rsidRPr="005432A6">
        <w:rPr>
          <w:rFonts w:ascii="Arial" w:hAnsi="Arial" w:cs="Arial"/>
          <w:sz w:val="28"/>
          <w:szCs w:val="28"/>
        </w:rPr>
        <w:t>ltima connected to an ongoing narcotics investigation conducted by Prineville Police Department detectives</w:t>
      </w:r>
      <w:r w:rsidR="00A41C04">
        <w:rPr>
          <w:rFonts w:ascii="Arial" w:hAnsi="Arial" w:cs="Arial"/>
          <w:sz w:val="28"/>
          <w:szCs w:val="28"/>
        </w:rPr>
        <w:t xml:space="preserve"> over the last month.</w:t>
      </w:r>
      <w:r w:rsidRPr="005432A6">
        <w:rPr>
          <w:rFonts w:ascii="Arial" w:hAnsi="Arial" w:cs="Arial"/>
          <w:sz w:val="28"/>
          <w:szCs w:val="28"/>
        </w:rPr>
        <w:t xml:space="preserve">  </w:t>
      </w:r>
    </w:p>
    <w:p w14:paraId="45C86F4C" w14:textId="77777777" w:rsidR="006067B6" w:rsidRPr="005432A6" w:rsidRDefault="006067B6">
      <w:pPr>
        <w:rPr>
          <w:rFonts w:ascii="Arial" w:hAnsi="Arial" w:cs="Arial"/>
          <w:sz w:val="28"/>
          <w:szCs w:val="28"/>
        </w:rPr>
      </w:pPr>
    </w:p>
    <w:p w14:paraId="198CF11B" w14:textId="4CCCE032" w:rsidR="006067B6" w:rsidRPr="005432A6" w:rsidRDefault="006067B6">
      <w:pPr>
        <w:rPr>
          <w:rFonts w:ascii="Arial" w:hAnsi="Arial" w:cs="Arial"/>
          <w:sz w:val="28"/>
          <w:szCs w:val="28"/>
        </w:rPr>
      </w:pPr>
      <w:r w:rsidRPr="005432A6">
        <w:rPr>
          <w:rFonts w:ascii="Arial" w:hAnsi="Arial" w:cs="Arial"/>
          <w:sz w:val="28"/>
          <w:szCs w:val="28"/>
        </w:rPr>
        <w:t xml:space="preserve">The driver, identified as Clay Jamison, 46 of Prineville failed to yield </w:t>
      </w:r>
      <w:r w:rsidR="000609CE">
        <w:rPr>
          <w:rFonts w:ascii="Arial" w:hAnsi="Arial" w:cs="Arial"/>
          <w:sz w:val="28"/>
          <w:szCs w:val="28"/>
        </w:rPr>
        <w:t>to police</w:t>
      </w:r>
      <w:r w:rsidRPr="005432A6">
        <w:rPr>
          <w:rFonts w:ascii="Arial" w:hAnsi="Arial" w:cs="Arial"/>
          <w:sz w:val="28"/>
          <w:szCs w:val="28"/>
        </w:rPr>
        <w:t xml:space="preserve"> leading officers on a pursuit during which Jamison drove recklessly after reaching speeds </w:t>
      </w:r>
      <w:r w:rsidR="00C67C04">
        <w:rPr>
          <w:rFonts w:ascii="Arial" w:hAnsi="Arial" w:cs="Arial"/>
          <w:sz w:val="28"/>
          <w:szCs w:val="28"/>
        </w:rPr>
        <w:t xml:space="preserve">exceeding </w:t>
      </w:r>
      <w:r w:rsidRPr="005432A6">
        <w:rPr>
          <w:rFonts w:ascii="Arial" w:hAnsi="Arial" w:cs="Arial"/>
          <w:sz w:val="28"/>
          <w:szCs w:val="28"/>
        </w:rPr>
        <w:t>100 mph.</w:t>
      </w:r>
      <w:r w:rsidR="004243F0">
        <w:rPr>
          <w:rFonts w:ascii="Arial" w:hAnsi="Arial" w:cs="Arial"/>
          <w:sz w:val="28"/>
          <w:szCs w:val="28"/>
        </w:rPr>
        <w:t xml:space="preserve"> </w:t>
      </w:r>
      <w:r w:rsidRPr="005432A6">
        <w:rPr>
          <w:rFonts w:ascii="Arial" w:hAnsi="Arial" w:cs="Arial"/>
          <w:sz w:val="28"/>
          <w:szCs w:val="28"/>
        </w:rPr>
        <w:t>The pursuit was terminated due to public safety</w:t>
      </w:r>
      <w:r w:rsidR="00BA27DC">
        <w:rPr>
          <w:rFonts w:ascii="Arial" w:hAnsi="Arial" w:cs="Arial"/>
          <w:sz w:val="28"/>
          <w:szCs w:val="28"/>
        </w:rPr>
        <w:t xml:space="preserve"> concerns</w:t>
      </w:r>
      <w:r w:rsidRPr="005432A6">
        <w:rPr>
          <w:rFonts w:ascii="Arial" w:hAnsi="Arial" w:cs="Arial"/>
          <w:sz w:val="28"/>
          <w:szCs w:val="28"/>
        </w:rPr>
        <w:t>.</w:t>
      </w:r>
    </w:p>
    <w:p w14:paraId="20E4E21B" w14:textId="4F34235A" w:rsidR="006067B6" w:rsidRPr="005432A6" w:rsidRDefault="006067B6">
      <w:pPr>
        <w:rPr>
          <w:rFonts w:ascii="Arial" w:hAnsi="Arial" w:cs="Arial"/>
          <w:sz w:val="28"/>
          <w:szCs w:val="28"/>
        </w:rPr>
      </w:pPr>
    </w:p>
    <w:p w14:paraId="1E3D0F8F" w14:textId="6A85C04F" w:rsidR="006067B6" w:rsidRPr="005432A6" w:rsidRDefault="00A41C04">
      <w:pPr>
        <w:rPr>
          <w:rFonts w:ascii="Arial" w:hAnsi="Arial" w:cs="Arial"/>
          <w:sz w:val="28"/>
          <w:szCs w:val="28"/>
        </w:rPr>
      </w:pPr>
      <w:r>
        <w:rPr>
          <w:rFonts w:ascii="Arial" w:hAnsi="Arial" w:cs="Arial"/>
          <w:sz w:val="28"/>
          <w:szCs w:val="28"/>
        </w:rPr>
        <w:t xml:space="preserve">Prineville officers notified the </w:t>
      </w:r>
      <w:r w:rsidR="006067B6" w:rsidRPr="005432A6">
        <w:rPr>
          <w:rFonts w:ascii="Arial" w:hAnsi="Arial" w:cs="Arial"/>
          <w:sz w:val="28"/>
          <w:szCs w:val="28"/>
        </w:rPr>
        <w:t>Wheeler County Sheriff’s Office</w:t>
      </w:r>
      <w:r w:rsidR="000609CE">
        <w:rPr>
          <w:rFonts w:ascii="Arial" w:hAnsi="Arial" w:cs="Arial"/>
          <w:sz w:val="28"/>
          <w:szCs w:val="28"/>
        </w:rPr>
        <w:t xml:space="preserve">, </w:t>
      </w:r>
      <w:r w:rsidR="006067B6" w:rsidRPr="005432A6">
        <w:rPr>
          <w:rFonts w:ascii="Arial" w:hAnsi="Arial" w:cs="Arial"/>
          <w:sz w:val="28"/>
          <w:szCs w:val="28"/>
        </w:rPr>
        <w:t>Grant County Sheriff’s Office</w:t>
      </w:r>
      <w:r w:rsidR="000609CE">
        <w:rPr>
          <w:rFonts w:ascii="Arial" w:hAnsi="Arial" w:cs="Arial"/>
          <w:sz w:val="28"/>
          <w:szCs w:val="28"/>
        </w:rPr>
        <w:t xml:space="preserve">, </w:t>
      </w:r>
      <w:r w:rsidR="006067B6" w:rsidRPr="005432A6">
        <w:rPr>
          <w:rFonts w:ascii="Arial" w:hAnsi="Arial" w:cs="Arial"/>
          <w:sz w:val="28"/>
          <w:szCs w:val="28"/>
        </w:rPr>
        <w:t>Oregon State Police and Harney County</w:t>
      </w:r>
      <w:r w:rsidR="00962F39">
        <w:rPr>
          <w:rFonts w:ascii="Arial" w:hAnsi="Arial" w:cs="Arial"/>
          <w:sz w:val="28"/>
          <w:szCs w:val="28"/>
        </w:rPr>
        <w:t xml:space="preserve"> </w:t>
      </w:r>
      <w:r w:rsidR="0025152C">
        <w:rPr>
          <w:rFonts w:ascii="Arial" w:hAnsi="Arial" w:cs="Arial"/>
          <w:sz w:val="28"/>
          <w:szCs w:val="28"/>
        </w:rPr>
        <w:t>Sherriff’s</w:t>
      </w:r>
      <w:r w:rsidR="00962F39">
        <w:rPr>
          <w:rFonts w:ascii="Arial" w:hAnsi="Arial" w:cs="Arial"/>
          <w:sz w:val="28"/>
          <w:szCs w:val="28"/>
        </w:rPr>
        <w:t xml:space="preserve"> Office</w:t>
      </w:r>
      <w:r w:rsidR="006067B6" w:rsidRPr="005432A6">
        <w:rPr>
          <w:rFonts w:ascii="Arial" w:hAnsi="Arial" w:cs="Arial"/>
          <w:sz w:val="28"/>
          <w:szCs w:val="28"/>
        </w:rPr>
        <w:t>. Jamison was located in Harney County</w:t>
      </w:r>
      <w:r>
        <w:rPr>
          <w:rFonts w:ascii="Arial" w:hAnsi="Arial" w:cs="Arial"/>
          <w:sz w:val="28"/>
          <w:szCs w:val="28"/>
        </w:rPr>
        <w:t xml:space="preserve"> several hours later</w:t>
      </w:r>
      <w:r w:rsidR="006067B6" w:rsidRPr="005432A6">
        <w:rPr>
          <w:rFonts w:ascii="Arial" w:hAnsi="Arial" w:cs="Arial"/>
          <w:sz w:val="28"/>
          <w:szCs w:val="28"/>
        </w:rPr>
        <w:t xml:space="preserve"> and taken into custody without further incident</w:t>
      </w:r>
      <w:r w:rsidR="00962F39">
        <w:rPr>
          <w:rFonts w:ascii="Arial" w:hAnsi="Arial" w:cs="Arial"/>
          <w:sz w:val="28"/>
          <w:szCs w:val="28"/>
        </w:rPr>
        <w:t xml:space="preserve"> by the Oregon State Police. Jamison was also found to be in possession of felony amounts of cocaine and methamphetamine</w:t>
      </w:r>
      <w:r w:rsidR="00BA27DC">
        <w:rPr>
          <w:rFonts w:ascii="Arial" w:hAnsi="Arial" w:cs="Arial"/>
          <w:sz w:val="28"/>
          <w:szCs w:val="28"/>
        </w:rPr>
        <w:t>.</w:t>
      </w:r>
      <w:r w:rsidR="00962F39">
        <w:rPr>
          <w:rFonts w:ascii="Arial" w:hAnsi="Arial" w:cs="Arial"/>
          <w:sz w:val="28"/>
          <w:szCs w:val="28"/>
        </w:rPr>
        <w:t xml:space="preserve"> </w:t>
      </w:r>
    </w:p>
    <w:p w14:paraId="270E749B" w14:textId="709C203E" w:rsidR="00650C36" w:rsidRPr="005432A6" w:rsidRDefault="00650C36">
      <w:pPr>
        <w:rPr>
          <w:rFonts w:ascii="Arial" w:hAnsi="Arial" w:cs="Arial"/>
          <w:sz w:val="28"/>
          <w:szCs w:val="28"/>
        </w:rPr>
      </w:pPr>
    </w:p>
    <w:p w14:paraId="54F30C17" w14:textId="77777777" w:rsidR="00A41C04" w:rsidRDefault="00A41C04">
      <w:pPr>
        <w:rPr>
          <w:rFonts w:ascii="Arial" w:hAnsi="Arial" w:cs="Arial"/>
          <w:sz w:val="28"/>
          <w:szCs w:val="28"/>
        </w:rPr>
      </w:pPr>
    </w:p>
    <w:p w14:paraId="308DE4BC" w14:textId="5AAF1AC7" w:rsidR="00650C36" w:rsidRDefault="00A41C04">
      <w:pPr>
        <w:rPr>
          <w:rFonts w:ascii="Arial" w:hAnsi="Arial" w:cs="Arial"/>
          <w:sz w:val="28"/>
          <w:szCs w:val="28"/>
        </w:rPr>
      </w:pPr>
      <w:r>
        <w:rPr>
          <w:rFonts w:ascii="Arial" w:hAnsi="Arial" w:cs="Arial"/>
          <w:sz w:val="28"/>
          <w:szCs w:val="28"/>
        </w:rPr>
        <w:lastRenderedPageBreak/>
        <w:t>Jamison was</w:t>
      </w:r>
      <w:r w:rsidR="00393E77">
        <w:rPr>
          <w:rFonts w:ascii="Arial" w:hAnsi="Arial" w:cs="Arial"/>
          <w:sz w:val="28"/>
          <w:szCs w:val="28"/>
        </w:rPr>
        <w:t xml:space="preserve"> transported to the Harney County Jail</w:t>
      </w:r>
      <w:r w:rsidR="00783BE2" w:rsidRPr="005432A6">
        <w:rPr>
          <w:rFonts w:ascii="Arial" w:hAnsi="Arial" w:cs="Arial"/>
          <w:sz w:val="28"/>
          <w:szCs w:val="28"/>
        </w:rPr>
        <w:t xml:space="preserve">. Jamison is facing new charges stemming from </w:t>
      </w:r>
      <w:r w:rsidR="00962F39">
        <w:rPr>
          <w:rFonts w:ascii="Arial" w:hAnsi="Arial" w:cs="Arial"/>
          <w:sz w:val="28"/>
          <w:szCs w:val="28"/>
        </w:rPr>
        <w:t>this</w:t>
      </w:r>
      <w:r w:rsidR="00783BE2" w:rsidRPr="005432A6">
        <w:rPr>
          <w:rFonts w:ascii="Arial" w:hAnsi="Arial" w:cs="Arial"/>
          <w:sz w:val="28"/>
          <w:szCs w:val="28"/>
        </w:rPr>
        <w:t xml:space="preserve"> incident</w:t>
      </w:r>
      <w:r w:rsidR="00393E77">
        <w:rPr>
          <w:rFonts w:ascii="Arial" w:hAnsi="Arial" w:cs="Arial"/>
          <w:sz w:val="28"/>
          <w:szCs w:val="28"/>
        </w:rPr>
        <w:t xml:space="preserve"> to include </w:t>
      </w:r>
      <w:r w:rsidR="00783BE2" w:rsidRPr="005432A6">
        <w:rPr>
          <w:rFonts w:ascii="Arial" w:hAnsi="Arial" w:cs="Arial"/>
          <w:sz w:val="28"/>
          <w:szCs w:val="28"/>
        </w:rPr>
        <w:t>the following offenses</w:t>
      </w:r>
      <w:r w:rsidR="00962F39">
        <w:rPr>
          <w:rFonts w:ascii="Arial" w:hAnsi="Arial" w:cs="Arial"/>
          <w:sz w:val="28"/>
          <w:szCs w:val="28"/>
        </w:rPr>
        <w:t xml:space="preserve"> in Crook County</w:t>
      </w:r>
      <w:r w:rsidR="00783BE2" w:rsidRPr="005432A6">
        <w:rPr>
          <w:rFonts w:ascii="Arial" w:hAnsi="Arial" w:cs="Arial"/>
          <w:sz w:val="28"/>
          <w:szCs w:val="28"/>
        </w:rPr>
        <w:t>:</w:t>
      </w:r>
    </w:p>
    <w:p w14:paraId="3AA31D11" w14:textId="1E9EEA85" w:rsidR="00783BE2" w:rsidRPr="005432A6" w:rsidRDefault="00783BE2">
      <w:pPr>
        <w:rPr>
          <w:rFonts w:ascii="Arial" w:hAnsi="Arial" w:cs="Arial"/>
          <w:sz w:val="28"/>
          <w:szCs w:val="28"/>
        </w:rPr>
      </w:pPr>
    </w:p>
    <w:p w14:paraId="5197C5E2" w14:textId="5FECF160" w:rsidR="00783BE2" w:rsidRPr="005432A6" w:rsidRDefault="00783BE2" w:rsidP="00783BE2">
      <w:pPr>
        <w:pStyle w:val="ListParagraph"/>
        <w:numPr>
          <w:ilvl w:val="0"/>
          <w:numId w:val="2"/>
        </w:numPr>
        <w:rPr>
          <w:rFonts w:ascii="Arial" w:hAnsi="Arial" w:cs="Arial"/>
          <w:sz w:val="28"/>
          <w:szCs w:val="28"/>
        </w:rPr>
      </w:pPr>
      <w:r w:rsidRPr="005432A6">
        <w:rPr>
          <w:rFonts w:ascii="Arial" w:hAnsi="Arial" w:cs="Arial"/>
          <w:sz w:val="28"/>
          <w:szCs w:val="28"/>
        </w:rPr>
        <w:t>Felony Attempt to Elude Law Enforcement</w:t>
      </w:r>
    </w:p>
    <w:p w14:paraId="1FF4E48A" w14:textId="4335B5B9" w:rsidR="00783BE2" w:rsidRPr="005432A6" w:rsidRDefault="00783BE2" w:rsidP="00783BE2">
      <w:pPr>
        <w:pStyle w:val="ListParagraph"/>
        <w:numPr>
          <w:ilvl w:val="0"/>
          <w:numId w:val="2"/>
        </w:numPr>
        <w:rPr>
          <w:rFonts w:ascii="Arial" w:hAnsi="Arial" w:cs="Arial"/>
          <w:sz w:val="28"/>
          <w:szCs w:val="28"/>
        </w:rPr>
      </w:pPr>
      <w:r w:rsidRPr="005432A6">
        <w:rPr>
          <w:rFonts w:ascii="Arial" w:hAnsi="Arial" w:cs="Arial"/>
          <w:sz w:val="28"/>
          <w:szCs w:val="28"/>
        </w:rPr>
        <w:t>Reckless Driving</w:t>
      </w:r>
    </w:p>
    <w:p w14:paraId="675F2DB6" w14:textId="56F78C5B" w:rsidR="00783BE2" w:rsidRPr="005432A6" w:rsidRDefault="00783BE2" w:rsidP="00783BE2">
      <w:pPr>
        <w:rPr>
          <w:rFonts w:ascii="Arial" w:hAnsi="Arial" w:cs="Arial"/>
          <w:sz w:val="28"/>
          <w:szCs w:val="28"/>
        </w:rPr>
      </w:pPr>
    </w:p>
    <w:p w14:paraId="71D05DC4" w14:textId="49F0A69E" w:rsidR="00783BE2" w:rsidRPr="005432A6" w:rsidRDefault="00783BE2" w:rsidP="00783BE2">
      <w:pPr>
        <w:rPr>
          <w:rFonts w:ascii="Arial" w:hAnsi="Arial" w:cs="Arial"/>
          <w:sz w:val="28"/>
          <w:szCs w:val="28"/>
        </w:rPr>
      </w:pPr>
      <w:r w:rsidRPr="005432A6">
        <w:rPr>
          <w:rFonts w:ascii="Arial" w:hAnsi="Arial" w:cs="Arial"/>
          <w:sz w:val="28"/>
          <w:szCs w:val="28"/>
        </w:rPr>
        <w:t>Prineville Police w</w:t>
      </w:r>
      <w:r w:rsidR="00A41C04">
        <w:rPr>
          <w:rFonts w:ascii="Arial" w:hAnsi="Arial" w:cs="Arial"/>
          <w:sz w:val="28"/>
          <w:szCs w:val="28"/>
        </w:rPr>
        <w:t>ould like to thank</w:t>
      </w:r>
      <w:r w:rsidRPr="005432A6">
        <w:rPr>
          <w:rFonts w:ascii="Arial" w:hAnsi="Arial" w:cs="Arial"/>
          <w:sz w:val="28"/>
          <w:szCs w:val="28"/>
        </w:rPr>
        <w:t xml:space="preserve"> the Wheeler County Sheriff’s Office, Grant County Sheriff’s Office, Oregon State Police, Harney County Sheriff’s Office, Burns Police Department, Hines Police Department, Crook County 911, Frontier Dispatch, Oregon State Police Dispatch and Grant County Dispatch.</w:t>
      </w:r>
    </w:p>
    <w:p w14:paraId="5BA1BEA0" w14:textId="671ADC82" w:rsidR="00783BE2" w:rsidRPr="005432A6" w:rsidRDefault="00783BE2" w:rsidP="00783BE2">
      <w:pPr>
        <w:rPr>
          <w:rFonts w:ascii="Arial" w:hAnsi="Arial" w:cs="Arial"/>
          <w:sz w:val="28"/>
          <w:szCs w:val="28"/>
        </w:rPr>
      </w:pPr>
    </w:p>
    <w:p w14:paraId="0C8A6602" w14:textId="01D665C1" w:rsidR="00783BE2" w:rsidRDefault="00A41C04" w:rsidP="00783BE2">
      <w:pPr>
        <w:rPr>
          <w:rFonts w:ascii="Arial" w:hAnsi="Arial" w:cs="Arial"/>
          <w:sz w:val="28"/>
          <w:szCs w:val="28"/>
        </w:rPr>
      </w:pPr>
      <w:r>
        <w:rPr>
          <w:rFonts w:ascii="Arial" w:hAnsi="Arial" w:cs="Arial"/>
          <w:sz w:val="28"/>
          <w:szCs w:val="28"/>
        </w:rPr>
        <w:t xml:space="preserve">The Prineville Police Department </w:t>
      </w:r>
      <w:r w:rsidR="00783BE2" w:rsidRPr="005432A6">
        <w:rPr>
          <w:rFonts w:ascii="Arial" w:hAnsi="Arial" w:cs="Arial"/>
          <w:sz w:val="28"/>
          <w:szCs w:val="28"/>
        </w:rPr>
        <w:t>appreciate</w:t>
      </w:r>
      <w:r>
        <w:rPr>
          <w:rFonts w:ascii="Arial" w:hAnsi="Arial" w:cs="Arial"/>
          <w:sz w:val="28"/>
          <w:szCs w:val="28"/>
        </w:rPr>
        <w:t>s</w:t>
      </w:r>
      <w:r w:rsidR="00783BE2" w:rsidRPr="005432A6">
        <w:rPr>
          <w:rFonts w:ascii="Arial" w:hAnsi="Arial" w:cs="Arial"/>
          <w:sz w:val="28"/>
          <w:szCs w:val="28"/>
        </w:rPr>
        <w:t xml:space="preserve"> the rapid response and assistance from all agencies involved</w:t>
      </w:r>
      <w:r>
        <w:rPr>
          <w:rFonts w:ascii="Arial" w:hAnsi="Arial" w:cs="Arial"/>
          <w:sz w:val="28"/>
          <w:szCs w:val="28"/>
        </w:rPr>
        <w:t xml:space="preserve">. </w:t>
      </w:r>
      <w:r w:rsidR="00783BE2" w:rsidRPr="005432A6">
        <w:rPr>
          <w:rFonts w:ascii="Arial" w:hAnsi="Arial" w:cs="Arial"/>
          <w:sz w:val="28"/>
          <w:szCs w:val="28"/>
        </w:rPr>
        <w:t>Their support played a key role in safely bringing this incident to a close.</w:t>
      </w:r>
    </w:p>
    <w:p w14:paraId="190A47C0" w14:textId="3A6F51CA" w:rsidR="00A41C04" w:rsidRDefault="00A41C04" w:rsidP="00783BE2">
      <w:pPr>
        <w:rPr>
          <w:rFonts w:ascii="Arial" w:hAnsi="Arial" w:cs="Arial"/>
          <w:sz w:val="28"/>
          <w:szCs w:val="28"/>
        </w:rPr>
      </w:pPr>
    </w:p>
    <w:p w14:paraId="5BA19656" w14:textId="49941E20" w:rsidR="00A41C04" w:rsidRPr="005432A6" w:rsidRDefault="00A41C04" w:rsidP="00783BE2">
      <w:pPr>
        <w:rPr>
          <w:rFonts w:ascii="Arial" w:hAnsi="Arial" w:cs="Arial"/>
          <w:sz w:val="28"/>
          <w:szCs w:val="28"/>
        </w:rPr>
      </w:pPr>
      <w:r>
        <w:rPr>
          <w:rFonts w:ascii="Arial" w:hAnsi="Arial" w:cs="Arial"/>
          <w:sz w:val="28"/>
          <w:szCs w:val="28"/>
        </w:rPr>
        <w:t>Prepared and Released by: Detective Sergeant Jordan Zamora</w:t>
      </w:r>
    </w:p>
    <w:p w14:paraId="362575A8" w14:textId="561F7A3B" w:rsidR="00783BE2" w:rsidRPr="005432A6" w:rsidRDefault="00783BE2" w:rsidP="00783BE2">
      <w:pPr>
        <w:rPr>
          <w:rFonts w:ascii="Arial" w:hAnsi="Arial" w:cs="Arial"/>
          <w:sz w:val="28"/>
          <w:szCs w:val="28"/>
        </w:rPr>
      </w:pPr>
    </w:p>
    <w:p w14:paraId="10A11F39" w14:textId="149B00BF" w:rsidR="00783BE2" w:rsidRPr="005432A6" w:rsidRDefault="002D105A" w:rsidP="00783BE2">
      <w:pPr>
        <w:rPr>
          <w:rFonts w:ascii="Arial" w:hAnsi="Arial" w:cs="Arial"/>
          <w:sz w:val="28"/>
          <w:szCs w:val="28"/>
        </w:rPr>
      </w:pPr>
      <w:r>
        <w:rPr>
          <w:rFonts w:ascii="Arial" w:hAnsi="Arial" w:cs="Arial"/>
          <w:sz w:val="28"/>
          <w:szCs w:val="28"/>
        </w:rPr>
        <w:t>Contact: Detective Sergeant Jordan Zamora</w:t>
      </w:r>
    </w:p>
    <w:p w14:paraId="0DBAEAB9" w14:textId="56CB622B" w:rsidR="006067B6" w:rsidRPr="005432A6" w:rsidRDefault="006067B6">
      <w:pPr>
        <w:rPr>
          <w:rFonts w:ascii="Arial" w:hAnsi="Arial" w:cs="Arial"/>
          <w:sz w:val="28"/>
          <w:szCs w:val="28"/>
        </w:rPr>
      </w:pPr>
    </w:p>
    <w:p w14:paraId="5381F6D8" w14:textId="77777777" w:rsidR="006067B6" w:rsidRPr="005432A6" w:rsidRDefault="006067B6">
      <w:pPr>
        <w:rPr>
          <w:rFonts w:ascii="Arial" w:hAnsi="Arial" w:cs="Arial"/>
          <w:sz w:val="28"/>
          <w:szCs w:val="28"/>
        </w:rPr>
      </w:pPr>
    </w:p>
    <w:p w14:paraId="0B211D6A" w14:textId="77777777" w:rsidR="006067B6" w:rsidRPr="005432A6" w:rsidRDefault="006067B6">
      <w:pPr>
        <w:rPr>
          <w:rFonts w:ascii="Arial" w:hAnsi="Arial" w:cs="Arial"/>
          <w:sz w:val="28"/>
          <w:szCs w:val="28"/>
        </w:rPr>
      </w:pPr>
    </w:p>
    <w:p w14:paraId="2C6B94D2" w14:textId="36390C17" w:rsidR="00B93F7E" w:rsidRPr="005432A6" w:rsidRDefault="00B93F7E">
      <w:pPr>
        <w:rPr>
          <w:rFonts w:ascii="Arial" w:hAnsi="Arial" w:cs="Arial"/>
          <w:sz w:val="28"/>
          <w:szCs w:val="28"/>
        </w:rPr>
      </w:pPr>
    </w:p>
    <w:p w14:paraId="2AD15415" w14:textId="77777777" w:rsidR="00023104" w:rsidRPr="00023104" w:rsidRDefault="00023104">
      <w:pPr>
        <w:rPr>
          <w:rFonts w:ascii="Arial" w:hAnsi="Arial" w:cs="Arial"/>
          <w:sz w:val="28"/>
          <w:szCs w:val="28"/>
        </w:rPr>
      </w:pPr>
    </w:p>
    <w:sectPr w:rsidR="00023104" w:rsidRPr="00023104">
      <w:footerReference w:type="even" r:id="rId10"/>
      <w:footerReference w:type="default" r:id="rId11"/>
      <w:pgSz w:w="12240" w:h="15840" w:code="1"/>
      <w:pgMar w:top="720" w:right="1800" w:bottom="1440" w:left="1800" w:header="720" w:footer="720"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91358" w14:textId="77777777" w:rsidR="009E4360" w:rsidRDefault="009E4360" w:rsidP="006B0861">
      <w:r>
        <w:separator/>
      </w:r>
    </w:p>
  </w:endnote>
  <w:endnote w:type="continuationSeparator" w:id="0">
    <w:p w14:paraId="4FAD07F6" w14:textId="77777777" w:rsidR="009E4360" w:rsidRDefault="009E4360" w:rsidP="006B0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wis721 Ex BT">
    <w:altName w:val="Arial"/>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E17A" w14:textId="77777777" w:rsidR="006B0861" w:rsidRDefault="006B0861" w:rsidP="00C726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00EB72" w14:textId="77777777" w:rsidR="006B0861" w:rsidRDefault="006B0861" w:rsidP="006B08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BF02" w14:textId="77777777" w:rsidR="006B0861" w:rsidRDefault="006B0861" w:rsidP="00C726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586F">
      <w:rPr>
        <w:rStyle w:val="PageNumber"/>
        <w:noProof/>
      </w:rPr>
      <w:t>1</w:t>
    </w:r>
    <w:r>
      <w:rPr>
        <w:rStyle w:val="PageNumber"/>
      </w:rPr>
      <w:fldChar w:fldCharType="end"/>
    </w:r>
  </w:p>
  <w:p w14:paraId="097E6A8D" w14:textId="77777777" w:rsidR="006B0861" w:rsidRDefault="006B0861" w:rsidP="006B08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797D2" w14:textId="77777777" w:rsidR="009E4360" w:rsidRDefault="009E4360" w:rsidP="006B0861">
      <w:r>
        <w:separator/>
      </w:r>
    </w:p>
  </w:footnote>
  <w:footnote w:type="continuationSeparator" w:id="0">
    <w:p w14:paraId="3711E6B1" w14:textId="77777777" w:rsidR="009E4360" w:rsidRDefault="009E4360" w:rsidP="006B0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B604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68E046C"/>
    <w:multiLevelType w:val="hybridMultilevel"/>
    <w:tmpl w:val="8E1A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79672">
    <w:abstractNumId w:val="0"/>
  </w:num>
  <w:num w:numId="2" w16cid:durableId="1142424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A46"/>
    <w:rsid w:val="0000436C"/>
    <w:rsid w:val="00015168"/>
    <w:rsid w:val="00023104"/>
    <w:rsid w:val="00042F06"/>
    <w:rsid w:val="00050C02"/>
    <w:rsid w:val="000609CE"/>
    <w:rsid w:val="000E6548"/>
    <w:rsid w:val="0011043D"/>
    <w:rsid w:val="00130E81"/>
    <w:rsid w:val="00151E52"/>
    <w:rsid w:val="00151E55"/>
    <w:rsid w:val="00153D92"/>
    <w:rsid w:val="001B09EF"/>
    <w:rsid w:val="001B4F6B"/>
    <w:rsid w:val="00231B8D"/>
    <w:rsid w:val="0025152C"/>
    <w:rsid w:val="00266A88"/>
    <w:rsid w:val="00276647"/>
    <w:rsid w:val="002C38BA"/>
    <w:rsid w:val="002D105A"/>
    <w:rsid w:val="002D23EA"/>
    <w:rsid w:val="002D7482"/>
    <w:rsid w:val="002E5A8C"/>
    <w:rsid w:val="002F3047"/>
    <w:rsid w:val="00326D91"/>
    <w:rsid w:val="00332CA2"/>
    <w:rsid w:val="00334FEA"/>
    <w:rsid w:val="0034021E"/>
    <w:rsid w:val="003525E9"/>
    <w:rsid w:val="00386AD5"/>
    <w:rsid w:val="00392AB3"/>
    <w:rsid w:val="00393E77"/>
    <w:rsid w:val="00395A46"/>
    <w:rsid w:val="003A0655"/>
    <w:rsid w:val="003C0B81"/>
    <w:rsid w:val="003D2A5A"/>
    <w:rsid w:val="003D2CE7"/>
    <w:rsid w:val="00403F95"/>
    <w:rsid w:val="004243F0"/>
    <w:rsid w:val="0043649D"/>
    <w:rsid w:val="00464292"/>
    <w:rsid w:val="004C516F"/>
    <w:rsid w:val="004C7DC4"/>
    <w:rsid w:val="00506BF7"/>
    <w:rsid w:val="005111F6"/>
    <w:rsid w:val="005432A6"/>
    <w:rsid w:val="00571D11"/>
    <w:rsid w:val="00590A1D"/>
    <w:rsid w:val="005A34D0"/>
    <w:rsid w:val="005C463A"/>
    <w:rsid w:val="005D0693"/>
    <w:rsid w:val="005D4DB7"/>
    <w:rsid w:val="005E707A"/>
    <w:rsid w:val="005F6B3E"/>
    <w:rsid w:val="006067B6"/>
    <w:rsid w:val="0062345C"/>
    <w:rsid w:val="00637C06"/>
    <w:rsid w:val="00643282"/>
    <w:rsid w:val="00650C36"/>
    <w:rsid w:val="0065181B"/>
    <w:rsid w:val="006B0861"/>
    <w:rsid w:val="006F525C"/>
    <w:rsid w:val="00706478"/>
    <w:rsid w:val="00726801"/>
    <w:rsid w:val="00734225"/>
    <w:rsid w:val="00763CD9"/>
    <w:rsid w:val="007757D7"/>
    <w:rsid w:val="00783BE2"/>
    <w:rsid w:val="00784AF8"/>
    <w:rsid w:val="007A4A98"/>
    <w:rsid w:val="007C384C"/>
    <w:rsid w:val="007E2675"/>
    <w:rsid w:val="007E7C0B"/>
    <w:rsid w:val="00876A1C"/>
    <w:rsid w:val="0089194D"/>
    <w:rsid w:val="008C0C86"/>
    <w:rsid w:val="008C3710"/>
    <w:rsid w:val="008E28BF"/>
    <w:rsid w:val="00925523"/>
    <w:rsid w:val="0095533C"/>
    <w:rsid w:val="00962F39"/>
    <w:rsid w:val="009659C0"/>
    <w:rsid w:val="0099740A"/>
    <w:rsid w:val="009C2C78"/>
    <w:rsid w:val="009E3A31"/>
    <w:rsid w:val="009E4360"/>
    <w:rsid w:val="00A0116F"/>
    <w:rsid w:val="00A0124E"/>
    <w:rsid w:val="00A32F61"/>
    <w:rsid w:val="00A41C04"/>
    <w:rsid w:val="00A64416"/>
    <w:rsid w:val="00A8660F"/>
    <w:rsid w:val="00AA17DC"/>
    <w:rsid w:val="00AC36FD"/>
    <w:rsid w:val="00AC4E20"/>
    <w:rsid w:val="00AD743E"/>
    <w:rsid w:val="00AD747F"/>
    <w:rsid w:val="00B03719"/>
    <w:rsid w:val="00B06F17"/>
    <w:rsid w:val="00B14CB3"/>
    <w:rsid w:val="00B26851"/>
    <w:rsid w:val="00B31EE9"/>
    <w:rsid w:val="00B53A5F"/>
    <w:rsid w:val="00B60D94"/>
    <w:rsid w:val="00B674A9"/>
    <w:rsid w:val="00B93F7E"/>
    <w:rsid w:val="00BA27DC"/>
    <w:rsid w:val="00BC68F0"/>
    <w:rsid w:val="00BE75C2"/>
    <w:rsid w:val="00C10F72"/>
    <w:rsid w:val="00C12ED0"/>
    <w:rsid w:val="00C269D8"/>
    <w:rsid w:val="00C54A76"/>
    <w:rsid w:val="00C618F5"/>
    <w:rsid w:val="00C67C04"/>
    <w:rsid w:val="00C70A51"/>
    <w:rsid w:val="00C726DA"/>
    <w:rsid w:val="00CA65B8"/>
    <w:rsid w:val="00CD0E3D"/>
    <w:rsid w:val="00D03CAF"/>
    <w:rsid w:val="00D27EB9"/>
    <w:rsid w:val="00D34BFF"/>
    <w:rsid w:val="00D51D13"/>
    <w:rsid w:val="00DA1E3B"/>
    <w:rsid w:val="00DA1F3F"/>
    <w:rsid w:val="00DB3201"/>
    <w:rsid w:val="00DB74BF"/>
    <w:rsid w:val="00DC0DE5"/>
    <w:rsid w:val="00DD6FC4"/>
    <w:rsid w:val="00DE4AE3"/>
    <w:rsid w:val="00DF586F"/>
    <w:rsid w:val="00E63A94"/>
    <w:rsid w:val="00E67736"/>
    <w:rsid w:val="00EB1160"/>
    <w:rsid w:val="00EC30A7"/>
    <w:rsid w:val="00ED06CF"/>
    <w:rsid w:val="00ED72FE"/>
    <w:rsid w:val="00EF59FA"/>
    <w:rsid w:val="00F12030"/>
    <w:rsid w:val="00F12793"/>
    <w:rsid w:val="00F35A79"/>
    <w:rsid w:val="00F50EC0"/>
    <w:rsid w:val="00F638FB"/>
    <w:rsid w:val="00F9059B"/>
    <w:rsid w:val="00F96B75"/>
    <w:rsid w:val="00FE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18E266F6"/>
  <w15:docId w15:val="{9537BD43-9DE3-4C56-A3F8-140F965A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bCs/>
      <w:small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outlineLvl w:val="0"/>
    </w:pPr>
    <w:rPr>
      <w:b/>
      <w:spacing w:val="68"/>
      <w:w w:val="200"/>
      <w:position w:val="6"/>
      <w:sz w:val="22"/>
    </w:rPr>
  </w:style>
  <w:style w:type="paragraph" w:styleId="BalloonText">
    <w:name w:val="Balloon Text"/>
    <w:basedOn w:val="Normal"/>
    <w:semiHidden/>
    <w:rsid w:val="00876A1C"/>
    <w:rPr>
      <w:rFonts w:ascii="Tahoma" w:hAnsi="Tahoma" w:cs="Tahoma"/>
      <w:sz w:val="16"/>
      <w:szCs w:val="16"/>
    </w:rPr>
  </w:style>
  <w:style w:type="table" w:styleId="TableGrid">
    <w:name w:val="Table Grid"/>
    <w:basedOn w:val="TableNormal"/>
    <w:rsid w:val="00151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B0861"/>
    <w:pPr>
      <w:tabs>
        <w:tab w:val="center" w:pos="4320"/>
        <w:tab w:val="right" w:pos="8640"/>
      </w:tabs>
    </w:pPr>
  </w:style>
  <w:style w:type="character" w:customStyle="1" w:styleId="FooterChar">
    <w:name w:val="Footer Char"/>
    <w:link w:val="Footer"/>
    <w:rsid w:val="006B0861"/>
    <w:rPr>
      <w:sz w:val="24"/>
    </w:rPr>
  </w:style>
  <w:style w:type="character" w:styleId="PageNumber">
    <w:name w:val="page number"/>
    <w:rsid w:val="006B0861"/>
  </w:style>
  <w:style w:type="paragraph" w:styleId="ListParagraph">
    <w:name w:val="List Paragraph"/>
    <w:basedOn w:val="Normal"/>
    <w:uiPriority w:val="34"/>
    <w:qFormat/>
    <w:rsid w:val="00783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PPD\Application%20Data\Microsoft\Templates\COP%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COP Letterhead</Template>
  <TotalTime>0</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City of Prineville</vt:lpstr>
    </vt:vector>
  </TitlesOfParts>
  <Company>City of Prineville</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Prineville</dc:title>
  <dc:creator>ppdtech</dc:creator>
  <cp:lastModifiedBy>Amy Van Donk</cp:lastModifiedBy>
  <cp:revision>2</cp:revision>
  <cp:lastPrinted>2025-12-02T21:47:00Z</cp:lastPrinted>
  <dcterms:created xsi:type="dcterms:W3CDTF">2025-12-02T23:04:00Z</dcterms:created>
  <dcterms:modified xsi:type="dcterms:W3CDTF">2025-12-02T23:04:00Z</dcterms:modified>
</cp:coreProperties>
</file>